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3B7E9" w14:textId="77777777" w:rsidR="00DB20B9" w:rsidRDefault="00DB20B9" w:rsidP="00DB20B9">
      <w:pPr>
        <w:ind w:left="-720" w:right="-720"/>
        <w:rPr>
          <w:b/>
          <w:bCs/>
        </w:rPr>
      </w:pPr>
    </w:p>
    <w:p w14:paraId="42033585" w14:textId="77777777" w:rsidR="00DB20B9" w:rsidRPr="00DB20B9" w:rsidRDefault="00DB20B9" w:rsidP="00DB20B9">
      <w:pPr>
        <w:ind w:left="-720" w:right="-720"/>
        <w:jc w:val="center"/>
      </w:pPr>
      <w:r w:rsidRPr="00DB20B9">
        <w:rPr>
          <w:b/>
          <w:bCs/>
        </w:rPr>
        <w:t>Tobacco Use in Pregnancy Project Outreach Coordinator</w:t>
      </w:r>
    </w:p>
    <w:p w14:paraId="1028FAEC" w14:textId="77777777" w:rsidR="00DB20B9" w:rsidRPr="00DB20B9" w:rsidRDefault="00DB20B9" w:rsidP="00DB20B9">
      <w:pPr>
        <w:ind w:left="-720" w:right="-720"/>
        <w:jc w:val="center"/>
      </w:pPr>
      <w:r w:rsidRPr="00DB20B9">
        <w:rPr>
          <w:b/>
          <w:bCs/>
        </w:rPr>
        <w:t>Job Description</w:t>
      </w:r>
    </w:p>
    <w:p w14:paraId="0F2EEDC7" w14:textId="77777777" w:rsidR="00DB20B9" w:rsidRDefault="00DB20B9" w:rsidP="00DB20B9">
      <w:pPr>
        <w:ind w:left="-720" w:right="-720"/>
        <w:rPr>
          <w:b/>
          <w:bCs/>
        </w:rPr>
      </w:pPr>
    </w:p>
    <w:p w14:paraId="1664AE0F" w14:textId="77777777" w:rsidR="00DB20B9" w:rsidRPr="00DB20B9" w:rsidRDefault="00DB20B9" w:rsidP="00DB20B9">
      <w:pPr>
        <w:spacing w:line="360" w:lineRule="auto"/>
        <w:ind w:left="-720" w:right="-720"/>
      </w:pPr>
      <w:r w:rsidRPr="00DB20B9">
        <w:rPr>
          <w:b/>
          <w:bCs/>
        </w:rPr>
        <w:t>Position Title:</w:t>
      </w:r>
      <w:r w:rsidRPr="00DB20B9">
        <w:t>  Outreach Coordinator, Tobacco Use in Pregnancy Project</w:t>
      </w:r>
    </w:p>
    <w:p w14:paraId="2F7622DB" w14:textId="77777777" w:rsidR="00DB20B9" w:rsidRPr="00DB20B9" w:rsidRDefault="00DB20B9" w:rsidP="00DB20B9">
      <w:pPr>
        <w:spacing w:line="360" w:lineRule="auto"/>
        <w:ind w:left="-720" w:right="-720"/>
      </w:pPr>
      <w:r w:rsidRPr="00DB20B9">
        <w:rPr>
          <w:b/>
          <w:bCs/>
        </w:rPr>
        <w:t>Job Type:</w:t>
      </w:r>
      <w:r w:rsidRPr="00DB20B9">
        <w:t xml:space="preserve">   Part-time contractual position</w:t>
      </w:r>
    </w:p>
    <w:p w14:paraId="6224083E" w14:textId="77777777" w:rsidR="00DB20B9" w:rsidRPr="00DB20B9" w:rsidRDefault="00DB20B9" w:rsidP="00DB20B9">
      <w:pPr>
        <w:spacing w:line="360" w:lineRule="auto"/>
        <w:ind w:left="-720" w:right="-720"/>
      </w:pPr>
      <w:r w:rsidRPr="00DB20B9">
        <w:rPr>
          <w:b/>
          <w:bCs/>
        </w:rPr>
        <w:t>Project Period:</w:t>
      </w:r>
      <w:r w:rsidRPr="00DB20B9">
        <w:t xml:space="preserve"> March 1, 2025 to September 30, 2025 </w:t>
      </w:r>
    </w:p>
    <w:p w14:paraId="1B5D26D1" w14:textId="77777777" w:rsidR="00DB20B9" w:rsidRPr="00DB20B9" w:rsidRDefault="00DB20B9" w:rsidP="00DB20B9">
      <w:pPr>
        <w:spacing w:line="360" w:lineRule="auto"/>
        <w:ind w:left="-720" w:right="-720"/>
      </w:pPr>
      <w:r>
        <w:rPr>
          <w:b/>
          <w:bCs/>
        </w:rPr>
        <w:t>Project-Based</w:t>
      </w:r>
      <w:r w:rsidRPr="00DB20B9">
        <w:rPr>
          <w:b/>
          <w:bCs/>
        </w:rPr>
        <w:t xml:space="preserve"> Fee:</w:t>
      </w:r>
      <w:r w:rsidRPr="00DB20B9">
        <w:t xml:space="preserve"> $30,000 - Rate based upon an average of </w:t>
      </w:r>
      <w:r>
        <w:t>20</w:t>
      </w:r>
      <w:r w:rsidRPr="00DB20B9">
        <w:t xml:space="preserve"> hours per week. </w:t>
      </w:r>
    </w:p>
    <w:p w14:paraId="5FA6CFCE" w14:textId="77777777" w:rsidR="00DB20B9" w:rsidRDefault="00DB20B9" w:rsidP="00DB20B9">
      <w:pPr>
        <w:ind w:left="-720" w:right="-720"/>
        <w:rPr>
          <w:b/>
          <w:bCs/>
        </w:rPr>
      </w:pPr>
    </w:p>
    <w:p w14:paraId="1D7EEE4D" w14:textId="77777777" w:rsidR="00DB20B9" w:rsidRPr="00DB20B9" w:rsidRDefault="00DB20B9" w:rsidP="00DB20B9">
      <w:pPr>
        <w:ind w:left="-720" w:right="-720"/>
      </w:pPr>
      <w:r w:rsidRPr="00DB20B9">
        <w:rPr>
          <w:b/>
          <w:bCs/>
        </w:rPr>
        <w:t>Brief Project Description:</w:t>
      </w:r>
    </w:p>
    <w:p w14:paraId="2988B8FF" w14:textId="77777777" w:rsidR="00DB20B9" w:rsidRPr="00DB20B9" w:rsidRDefault="00DB20B9" w:rsidP="00DB20B9">
      <w:pPr>
        <w:ind w:left="-720" w:right="-720"/>
      </w:pPr>
      <w:r w:rsidRPr="00DB20B9">
        <w:t xml:space="preserve">The project is aimed at increasing screening for tobacco and nicotine use among pregnant women in maternity care practices and referrals for cessation counseling services.  The goal of the project is to expand the </w:t>
      </w:r>
      <w:hyperlink r:id="rId8" w:history="1">
        <w:r w:rsidRPr="00DB20B9">
          <w:rPr>
            <w:rStyle w:val="Hyperlink"/>
          </w:rPr>
          <w:t>Baby &amp; Me Tobacco Free Program</w:t>
        </w:r>
      </w:hyperlink>
      <w:r w:rsidRPr="00DB20B9">
        <w:t xml:space="preserve"> (BMTFP) to serve 200 women within the project time period. BMTFP is a national smoking and nicotine cessation program that targets telehealth cessation services to pregnant and postpartum women and their family members.  Five pilot sites (clinics) will be engaged whose service areas include hospitals with the highest maternal smoking rates in the state.  (Target areas: Logan Regional Medical Center</w:t>
      </w:r>
      <w:r>
        <w:t xml:space="preserve">, </w:t>
      </w:r>
      <w:r w:rsidRPr="00DB20B9">
        <w:t>Logan</w:t>
      </w:r>
      <w:r>
        <w:t>;</w:t>
      </w:r>
      <w:r w:rsidRPr="00DB20B9">
        <w:t xml:space="preserve"> Mon Health Stonewall Jackson Memorial Hospital</w:t>
      </w:r>
      <w:r>
        <w:t xml:space="preserve">, </w:t>
      </w:r>
      <w:r w:rsidRPr="00DB20B9">
        <w:t>Weston</w:t>
      </w:r>
      <w:r>
        <w:t>;</w:t>
      </w:r>
      <w:r w:rsidRPr="00DB20B9">
        <w:t xml:space="preserve"> Raleigh General Hospital</w:t>
      </w:r>
      <w:r>
        <w:t xml:space="preserve">, </w:t>
      </w:r>
      <w:r w:rsidRPr="00DB20B9">
        <w:t>Beckley</w:t>
      </w:r>
      <w:r>
        <w:t>;</w:t>
      </w:r>
      <w:r w:rsidRPr="00DB20B9">
        <w:t xml:space="preserve"> WVU Medicine Thomas Memorial Hospital</w:t>
      </w:r>
      <w:r>
        <w:t xml:space="preserve">, South </w:t>
      </w:r>
      <w:r w:rsidRPr="00DB20B9">
        <w:t>Charleston</w:t>
      </w:r>
      <w:r>
        <w:t>;</w:t>
      </w:r>
      <w:r w:rsidRPr="00DB20B9">
        <w:t xml:space="preserve"> and Davis Medical Center</w:t>
      </w:r>
      <w:r>
        <w:t xml:space="preserve">, </w:t>
      </w:r>
      <w:r w:rsidRPr="00DB20B9">
        <w:t>Elkins). Each clinic will receive the Perinatal Partnership’s “Help2Quit” training on smoking and nicotine cessation for pregnant and parenting women. </w:t>
      </w:r>
    </w:p>
    <w:p w14:paraId="7D2DCAE0" w14:textId="77777777" w:rsidR="00DB20B9" w:rsidRDefault="00DB20B9" w:rsidP="00DB20B9">
      <w:pPr>
        <w:ind w:left="-720" w:right="-720"/>
        <w:rPr>
          <w:b/>
          <w:bCs/>
        </w:rPr>
      </w:pPr>
    </w:p>
    <w:p w14:paraId="60CCF513" w14:textId="77777777" w:rsidR="00DB20B9" w:rsidRPr="00DB20B9" w:rsidRDefault="00DB20B9" w:rsidP="00DB20B9">
      <w:pPr>
        <w:ind w:left="-720" w:right="-720"/>
      </w:pPr>
      <w:r w:rsidRPr="00DB20B9">
        <w:rPr>
          <w:b/>
          <w:bCs/>
        </w:rPr>
        <w:t>Duties of Outreach Coordinator:</w:t>
      </w:r>
    </w:p>
    <w:p w14:paraId="31E2C3ED" w14:textId="77777777" w:rsidR="00DB20B9" w:rsidRPr="00DB20B9" w:rsidRDefault="00DB20B9" w:rsidP="00DB20B9">
      <w:pPr>
        <w:pStyle w:val="ListParagraph"/>
        <w:numPr>
          <w:ilvl w:val="0"/>
          <w:numId w:val="28"/>
        </w:numPr>
        <w:ind w:right="-720"/>
      </w:pPr>
      <w:r w:rsidRPr="00DB20B9">
        <w:t>Promote the BMTFP to WV maternity care providers, their staff, community members</w:t>
      </w:r>
      <w:r>
        <w:t>,</w:t>
      </w:r>
      <w:r w:rsidRPr="00DB20B9">
        <w:t xml:space="preserve"> and pregnant women.</w:t>
      </w:r>
    </w:p>
    <w:p w14:paraId="638335C2" w14:textId="77777777" w:rsidR="00DB20B9" w:rsidRPr="00DB20B9" w:rsidRDefault="00DB20B9" w:rsidP="00DB20B9">
      <w:pPr>
        <w:pStyle w:val="ListParagraph"/>
        <w:numPr>
          <w:ilvl w:val="0"/>
          <w:numId w:val="28"/>
        </w:numPr>
        <w:ind w:right="-720"/>
      </w:pPr>
      <w:r w:rsidRPr="00DB20B9">
        <w:t>Collaborate with Partnership staff, BMTFP staff</w:t>
      </w:r>
      <w:r>
        <w:t>,</w:t>
      </w:r>
      <w:r w:rsidRPr="00DB20B9">
        <w:t xml:space="preserve"> and graphic designer on the development of marketing materials and social media efforts to promote Baby and Me Tobacco Free Program / Help2Quit.</w:t>
      </w:r>
    </w:p>
    <w:p w14:paraId="3BB24B70" w14:textId="77777777" w:rsidR="00DB20B9" w:rsidRPr="00DB20B9" w:rsidRDefault="00DB20B9" w:rsidP="00DB20B9">
      <w:pPr>
        <w:pStyle w:val="ListParagraph"/>
        <w:numPr>
          <w:ilvl w:val="0"/>
          <w:numId w:val="28"/>
        </w:numPr>
        <w:ind w:right="-720"/>
      </w:pPr>
      <w:r w:rsidRPr="00DB20B9">
        <w:t>Ascertain the practices providing the majority of prenatal &amp; postpartum care to the 5 hospitals in the targeted regions and establish contact with those practices.</w:t>
      </w:r>
    </w:p>
    <w:p w14:paraId="4204DA1C" w14:textId="77777777" w:rsidR="00DB20B9" w:rsidRPr="00DB20B9" w:rsidRDefault="00DB20B9" w:rsidP="00DB20B9">
      <w:pPr>
        <w:pStyle w:val="ListParagraph"/>
        <w:numPr>
          <w:ilvl w:val="0"/>
          <w:numId w:val="28"/>
        </w:numPr>
        <w:ind w:right="-720"/>
      </w:pPr>
      <w:r w:rsidRPr="00DB20B9">
        <w:t>Recruit five obstetric practices to engage in the project as the pilot sites.  This will be performed in coordination with the Project Director. </w:t>
      </w:r>
    </w:p>
    <w:p w14:paraId="4F303684" w14:textId="77777777" w:rsidR="00DB20B9" w:rsidRPr="00DB20B9" w:rsidRDefault="00DB20B9" w:rsidP="00DB20B9">
      <w:pPr>
        <w:pStyle w:val="ListParagraph"/>
        <w:numPr>
          <w:ilvl w:val="0"/>
          <w:numId w:val="28"/>
        </w:numPr>
        <w:ind w:right="-720"/>
      </w:pPr>
      <w:r w:rsidRPr="00DB20B9">
        <w:t xml:space="preserve">Assess the pilot </w:t>
      </w:r>
      <w:r>
        <w:t>sites'</w:t>
      </w:r>
      <w:r w:rsidRPr="00DB20B9">
        <w:t xml:space="preserve"> training needs and existing procedures and policies for screening and referring women for smoking cessation treatment.</w:t>
      </w:r>
    </w:p>
    <w:p w14:paraId="07A857B3" w14:textId="77777777" w:rsidR="00DB20B9" w:rsidRPr="00DB20B9" w:rsidRDefault="00DB20B9" w:rsidP="00DB20B9">
      <w:pPr>
        <w:pStyle w:val="ListParagraph"/>
        <w:numPr>
          <w:ilvl w:val="0"/>
          <w:numId w:val="28"/>
        </w:numPr>
        <w:ind w:right="-720"/>
      </w:pPr>
      <w:r w:rsidRPr="00DB20B9">
        <w:t>Schedule and coordinate training for the five pilot sites to receive initial Help2Quit education. The trainings are to include all staff involved with patient care and workflow.</w:t>
      </w:r>
    </w:p>
    <w:p w14:paraId="60391729" w14:textId="77777777" w:rsidR="00DB20B9" w:rsidRPr="00DB20B9" w:rsidRDefault="00DB20B9" w:rsidP="00DB20B9">
      <w:pPr>
        <w:pStyle w:val="ListParagraph"/>
        <w:numPr>
          <w:ilvl w:val="0"/>
          <w:numId w:val="28"/>
        </w:numPr>
        <w:ind w:right="-720"/>
      </w:pPr>
      <w:r w:rsidRPr="00DB20B9">
        <w:t xml:space="preserve">Provide technical assistance and support to the pilot sites </w:t>
      </w:r>
      <w:r>
        <w:t xml:space="preserve">to </w:t>
      </w:r>
      <w:r w:rsidRPr="00DB20B9">
        <w:t>become “</w:t>
      </w:r>
      <w:r>
        <w:t>cessation-friendly</w:t>
      </w:r>
      <w:r w:rsidRPr="00DB20B9">
        <w:t>” practices including assistance with designating a project champion. </w:t>
      </w:r>
    </w:p>
    <w:p w14:paraId="093A7563" w14:textId="77777777" w:rsidR="00DB20B9" w:rsidRPr="00DB20B9" w:rsidRDefault="00DB20B9" w:rsidP="00DB20B9">
      <w:pPr>
        <w:pStyle w:val="ListParagraph"/>
        <w:numPr>
          <w:ilvl w:val="0"/>
          <w:numId w:val="28"/>
        </w:numPr>
        <w:ind w:right="-720"/>
      </w:pPr>
      <w:r w:rsidRPr="00DB20B9">
        <w:t xml:space="preserve">Assist with clinical workflow, billing, resources, and </w:t>
      </w:r>
      <w:r>
        <w:t>troubleshooting</w:t>
      </w:r>
      <w:r w:rsidRPr="00DB20B9">
        <w:t xml:space="preserve"> issues regarding program implementation. </w:t>
      </w:r>
    </w:p>
    <w:p w14:paraId="22B60340" w14:textId="77777777" w:rsidR="00DB20B9" w:rsidRPr="00DB20B9" w:rsidRDefault="00DB20B9" w:rsidP="00DB20B9">
      <w:pPr>
        <w:pStyle w:val="ListParagraph"/>
        <w:numPr>
          <w:ilvl w:val="0"/>
          <w:numId w:val="28"/>
        </w:numPr>
        <w:ind w:right="-720"/>
      </w:pPr>
      <w:r w:rsidRPr="00DB20B9">
        <w:t>Establish a reporting method for project site champions to keep records of referrals and enrollment status as well as individual cessation progress among their patients.   </w:t>
      </w:r>
    </w:p>
    <w:p w14:paraId="3BA76F23" w14:textId="77777777" w:rsidR="00DB20B9" w:rsidRPr="00DB20B9" w:rsidRDefault="00DB20B9" w:rsidP="00DB20B9">
      <w:pPr>
        <w:pStyle w:val="ListParagraph"/>
        <w:numPr>
          <w:ilvl w:val="0"/>
          <w:numId w:val="28"/>
        </w:numPr>
        <w:ind w:right="-720"/>
      </w:pPr>
      <w:r w:rsidRPr="00DB20B9">
        <w:t>Track referrals and progress in each practice and report monthly to the Project Director.</w:t>
      </w:r>
    </w:p>
    <w:p w14:paraId="215F7718" w14:textId="77777777" w:rsidR="00DB20B9" w:rsidRPr="00DB20B9" w:rsidRDefault="00DB20B9" w:rsidP="00DB20B9">
      <w:pPr>
        <w:pStyle w:val="ListParagraph"/>
        <w:numPr>
          <w:ilvl w:val="0"/>
          <w:numId w:val="28"/>
        </w:numPr>
        <w:ind w:right="-720"/>
      </w:pPr>
      <w:r w:rsidRPr="00DB20B9">
        <w:lastRenderedPageBreak/>
        <w:t>Participate in weekly meetings with the Project Director and other members of the Partnership staff working on behavioral health issues affecting pregnancy outcomes; Participate in monthly staff meetings of the WV Perinatal Partnership; monthly meetings with the BMTFP team, and quarterly meetings of the statewide Tobacco Free Families Advisory Council.</w:t>
      </w:r>
    </w:p>
    <w:p w14:paraId="6668A457" w14:textId="77777777" w:rsidR="00DB20B9" w:rsidRPr="00DB20B9" w:rsidRDefault="00DB20B9" w:rsidP="00DB20B9">
      <w:pPr>
        <w:pStyle w:val="ListParagraph"/>
        <w:numPr>
          <w:ilvl w:val="0"/>
          <w:numId w:val="28"/>
        </w:numPr>
        <w:ind w:right="-720"/>
      </w:pPr>
      <w:r w:rsidRPr="00DB20B9">
        <w:t xml:space="preserve">Host monthly virtual meetings with pilot site champions and quarterly in-person </w:t>
      </w:r>
      <w:r>
        <w:t xml:space="preserve">meetings </w:t>
      </w:r>
      <w:r w:rsidRPr="00DB20B9">
        <w:t xml:space="preserve">to discuss progress </w:t>
      </w:r>
      <w:r>
        <w:t xml:space="preserve">and </w:t>
      </w:r>
      <w:r w:rsidRPr="00DB20B9">
        <w:t xml:space="preserve">workflow issues, identify successes and barriers to enrollment, and </w:t>
      </w:r>
      <w:r>
        <w:t xml:space="preserve">the </w:t>
      </w:r>
      <w:r w:rsidRPr="00DB20B9">
        <w:t>need for further training and/or technical assistance.  </w:t>
      </w:r>
    </w:p>
    <w:p w14:paraId="57758887" w14:textId="77777777" w:rsidR="00DB20B9" w:rsidRDefault="00DB20B9" w:rsidP="00DB20B9">
      <w:pPr>
        <w:ind w:left="-720" w:right="-720"/>
        <w:rPr>
          <w:b/>
          <w:bCs/>
        </w:rPr>
      </w:pPr>
    </w:p>
    <w:p w14:paraId="53038499" w14:textId="77777777" w:rsidR="00DB20B9" w:rsidRPr="00DB20B9" w:rsidRDefault="00DB20B9" w:rsidP="00DB20B9">
      <w:pPr>
        <w:ind w:left="-720" w:right="-720"/>
      </w:pPr>
      <w:r w:rsidRPr="00DB20B9">
        <w:rPr>
          <w:b/>
          <w:bCs/>
        </w:rPr>
        <w:t>Qualifications</w:t>
      </w:r>
    </w:p>
    <w:p w14:paraId="4902CE74" w14:textId="77777777" w:rsidR="00DB20B9" w:rsidRPr="00DB20B9" w:rsidRDefault="00DB20B9" w:rsidP="00DB20B9">
      <w:pPr>
        <w:numPr>
          <w:ilvl w:val="0"/>
          <w:numId w:val="27"/>
        </w:numPr>
        <w:ind w:right="-720"/>
      </w:pPr>
      <w:r w:rsidRPr="00DB20B9">
        <w:t>Bachelor's degree in a related field.</w:t>
      </w:r>
    </w:p>
    <w:p w14:paraId="0BB70F10" w14:textId="77777777" w:rsidR="00DB20B9" w:rsidRPr="00DB20B9" w:rsidRDefault="00DB20B9" w:rsidP="00DB20B9">
      <w:pPr>
        <w:numPr>
          <w:ilvl w:val="0"/>
          <w:numId w:val="27"/>
        </w:numPr>
        <w:ind w:right="-720"/>
      </w:pPr>
      <w:r w:rsidRPr="00DB20B9">
        <w:t>Excellent communicator with interpersonal skills and the ability to build rapport and trust with providers and program staff.</w:t>
      </w:r>
    </w:p>
    <w:p w14:paraId="08C980E7" w14:textId="77777777" w:rsidR="00DB20B9" w:rsidRPr="00DB20B9" w:rsidRDefault="00DB20B9" w:rsidP="00DB20B9">
      <w:pPr>
        <w:numPr>
          <w:ilvl w:val="0"/>
          <w:numId w:val="27"/>
        </w:numPr>
        <w:ind w:right="-720"/>
      </w:pPr>
      <w:r w:rsidRPr="00DB20B9">
        <w:t>Strong written and verbal communication skills.</w:t>
      </w:r>
    </w:p>
    <w:p w14:paraId="3562D837" w14:textId="77777777" w:rsidR="00DB20B9" w:rsidRPr="00DB20B9" w:rsidRDefault="00DB20B9" w:rsidP="00DB20B9">
      <w:pPr>
        <w:numPr>
          <w:ilvl w:val="0"/>
          <w:numId w:val="27"/>
        </w:numPr>
        <w:ind w:right="-720"/>
      </w:pPr>
      <w:r w:rsidRPr="00DB20B9">
        <w:t>Ability to establish and maintain effective working relationships with many different stakeholders and constituencies.</w:t>
      </w:r>
    </w:p>
    <w:p w14:paraId="2C0D7599" w14:textId="77777777" w:rsidR="00DB20B9" w:rsidRPr="00DB20B9" w:rsidRDefault="00DB20B9" w:rsidP="00DB20B9">
      <w:pPr>
        <w:numPr>
          <w:ilvl w:val="0"/>
          <w:numId w:val="27"/>
        </w:numPr>
        <w:ind w:right="-720"/>
      </w:pPr>
      <w:r w:rsidRPr="00DB20B9">
        <w:t xml:space="preserve">Knowledge of issues related to maternal health and nicotine/tobacco cessation. Need not be an expert but awareness of and experience with issues faced by this population a plus. </w:t>
      </w:r>
      <w:r>
        <w:t>The willingness</w:t>
      </w:r>
      <w:r w:rsidRPr="00DB20B9">
        <w:t xml:space="preserve"> to learn is essential.</w:t>
      </w:r>
    </w:p>
    <w:p w14:paraId="1B652A3A" w14:textId="77777777" w:rsidR="00DB20B9" w:rsidRPr="00DB20B9" w:rsidRDefault="00DB20B9" w:rsidP="00DB20B9">
      <w:pPr>
        <w:numPr>
          <w:ilvl w:val="0"/>
          <w:numId w:val="27"/>
        </w:numPr>
        <w:ind w:right="-720"/>
      </w:pPr>
      <w:r w:rsidRPr="00DB20B9">
        <w:t>Experience working with systems of care for pregnant and postpartum people, specifically medical clinics and/or behavioral health care services.</w:t>
      </w:r>
    </w:p>
    <w:p w14:paraId="1311BD07" w14:textId="77777777" w:rsidR="00DB20B9" w:rsidRPr="00DB20B9" w:rsidRDefault="00DB20B9" w:rsidP="00DB20B9">
      <w:pPr>
        <w:numPr>
          <w:ilvl w:val="0"/>
          <w:numId w:val="27"/>
        </w:numPr>
        <w:ind w:right="-720"/>
      </w:pPr>
      <w:r w:rsidRPr="00DB20B9">
        <w:t>Well organized and detail-oriented with the ability to prioritize multiple tasks and meet deadlines.</w:t>
      </w:r>
    </w:p>
    <w:p w14:paraId="2A8D73BC" w14:textId="77777777" w:rsidR="00DB20B9" w:rsidRPr="00DB20B9" w:rsidRDefault="00DB20B9" w:rsidP="00DB20B9">
      <w:pPr>
        <w:numPr>
          <w:ilvl w:val="0"/>
          <w:numId w:val="27"/>
        </w:numPr>
        <w:ind w:right="-720"/>
      </w:pPr>
      <w:r w:rsidRPr="00DB20B9">
        <w:t>Ability to work independently and take initiative.</w:t>
      </w:r>
    </w:p>
    <w:p w14:paraId="0F9DC3FF" w14:textId="77777777" w:rsidR="00DB20B9" w:rsidRPr="00DB20B9" w:rsidRDefault="00DB20B9" w:rsidP="00DB20B9">
      <w:pPr>
        <w:numPr>
          <w:ilvl w:val="0"/>
          <w:numId w:val="27"/>
        </w:numPr>
        <w:ind w:right="-720"/>
      </w:pPr>
      <w:r w:rsidRPr="00DB20B9">
        <w:t>Willing to work in a collaborative environment and receive constructive feedback from colleagues.</w:t>
      </w:r>
    </w:p>
    <w:p w14:paraId="3274D92A" w14:textId="77777777" w:rsidR="00DB20B9" w:rsidRPr="00DB20B9" w:rsidRDefault="00DB20B9" w:rsidP="00DB20B9">
      <w:pPr>
        <w:numPr>
          <w:ilvl w:val="0"/>
          <w:numId w:val="27"/>
        </w:numPr>
        <w:ind w:right="-720"/>
      </w:pPr>
      <w:r w:rsidRPr="00DB20B9">
        <w:t>Experience using Microsoft Office, including Word, Excel and PowerPoint.</w:t>
      </w:r>
    </w:p>
    <w:p w14:paraId="47BBFDB1" w14:textId="77777777" w:rsidR="00DB20B9" w:rsidRDefault="00DB20B9" w:rsidP="00DB20B9">
      <w:pPr>
        <w:ind w:left="-720" w:right="-720"/>
        <w:rPr>
          <w:b/>
          <w:bCs/>
        </w:rPr>
      </w:pPr>
    </w:p>
    <w:p w14:paraId="12005C8D" w14:textId="77777777" w:rsidR="00DB20B9" w:rsidRPr="00DB20B9" w:rsidRDefault="00DB20B9" w:rsidP="00DB20B9">
      <w:pPr>
        <w:ind w:left="-720" w:right="-720"/>
      </w:pPr>
      <w:r w:rsidRPr="00DB20B9">
        <w:rPr>
          <w:b/>
          <w:bCs/>
        </w:rPr>
        <w:t>Work Location and Travel</w:t>
      </w:r>
    </w:p>
    <w:p w14:paraId="32EB3A41" w14:textId="77777777" w:rsidR="00DB20B9" w:rsidRPr="00DB20B9" w:rsidRDefault="00DB20B9" w:rsidP="00DB20B9">
      <w:pPr>
        <w:ind w:left="-720" w:right="-720"/>
      </w:pPr>
      <w:r w:rsidRPr="00DB20B9">
        <w:t>The position is remote, and travel to and within the five targeted regions (southern and central counties) of WV is an integral part of this position. Qualified candidates will need dedicated office space or a home office. Access to reliable internet and cellphone service is necessary in order to fulfill responsibilities. </w:t>
      </w:r>
    </w:p>
    <w:p w14:paraId="0526AFD3" w14:textId="77777777" w:rsidR="00DB20B9" w:rsidRDefault="00DB20B9" w:rsidP="00DB20B9">
      <w:pPr>
        <w:ind w:left="-720" w:right="-720"/>
      </w:pPr>
    </w:p>
    <w:p w14:paraId="3833EDD2" w14:textId="77777777" w:rsidR="00DB20B9" w:rsidRPr="00DB20B9" w:rsidRDefault="00DB20B9" w:rsidP="00DB20B9">
      <w:pPr>
        <w:ind w:left="-720" w:right="-720"/>
      </w:pPr>
      <w:r w:rsidRPr="00DB20B9">
        <w:rPr>
          <w:b/>
          <w:bCs/>
        </w:rPr>
        <w:t>To Apply</w:t>
      </w:r>
    </w:p>
    <w:p w14:paraId="3B3765A9" w14:textId="77777777" w:rsidR="00CB03B9" w:rsidRDefault="00DB20B9" w:rsidP="00DB20B9">
      <w:pPr>
        <w:ind w:left="-720" w:right="-720"/>
      </w:pPr>
      <w:r w:rsidRPr="00DB20B9">
        <w:t xml:space="preserve">The Partnership would like to fill this position as quickly as possible. Please send a current resume or CV along with references to Juliana Frederick Curry, Tobacco Project Director at </w:t>
      </w:r>
      <w:hyperlink r:id="rId9" w:history="1">
        <w:r w:rsidRPr="00DB20B9">
          <w:rPr>
            <w:rStyle w:val="Hyperlink"/>
          </w:rPr>
          <w:t>jfcurry@wvperinatal.org</w:t>
        </w:r>
      </w:hyperlink>
      <w:r w:rsidRPr="00DB20B9">
        <w:t>. Review of applicants will begin immediately and continue until the position is filled.</w:t>
      </w:r>
      <w:r w:rsidRPr="00DB20B9">
        <w:rPr>
          <w:u w:val="single"/>
        </w:rPr>
        <w:t xml:space="preserve"> </w:t>
      </w:r>
    </w:p>
    <w:p w14:paraId="5743CC1A" w14:textId="77777777" w:rsidR="00554569" w:rsidRDefault="00554569" w:rsidP="00554569">
      <w:pPr>
        <w:ind w:left="-720" w:right="-720"/>
      </w:pPr>
    </w:p>
    <w:p w14:paraId="5EF9D4C4" w14:textId="77777777" w:rsidR="00554569" w:rsidRDefault="00554569" w:rsidP="00554569">
      <w:pPr>
        <w:ind w:left="-720" w:right="-720"/>
      </w:pPr>
      <w:r>
        <w:t xml:space="preserve">The WV Perinatal Partnership </w:t>
      </w:r>
      <w:r w:rsidRPr="00DB20B9">
        <w:t xml:space="preserve">maintains a strong organizational foundation that supports and encourages behaviors that improve </w:t>
      </w:r>
      <w:r>
        <w:t>maternal and child health as well as the health of the public.</w:t>
      </w:r>
      <w:r w:rsidRPr="00DB20B9">
        <w:t xml:space="preserve"> We strive to support</w:t>
      </w:r>
      <w:r>
        <w:t xml:space="preserve"> and encourage</w:t>
      </w:r>
      <w:r w:rsidRPr="00DB20B9">
        <w:t xml:space="preserve"> breastfeeding, tobacco and nicotine cessation, substance use disorder treatment, maternal mental health services, infant safe sleep practices, contraceptive access, and health</w:t>
      </w:r>
      <w:r>
        <w:t>care</w:t>
      </w:r>
      <w:r w:rsidRPr="00DB20B9">
        <w:t xml:space="preserve"> </w:t>
      </w:r>
      <w:r>
        <w:t xml:space="preserve">access and </w:t>
      </w:r>
      <w:r w:rsidRPr="00DB20B9">
        <w:t xml:space="preserve">equity. The Partnership </w:t>
      </w:r>
      <w:r>
        <w:t>has a c</w:t>
      </w:r>
      <w:r w:rsidRPr="00554569">
        <w:t>ommitment to equal opportunity and non-discriminatory employment practices</w:t>
      </w:r>
      <w:r>
        <w:t xml:space="preserve"> and seeks c</w:t>
      </w:r>
      <w:r w:rsidRPr="00DB20B9">
        <w:t xml:space="preserve">andidates </w:t>
      </w:r>
      <w:r>
        <w:t xml:space="preserve">who are similarly </w:t>
      </w:r>
      <w:r w:rsidRPr="00DB20B9">
        <w:t xml:space="preserve">sensitive to the needs of </w:t>
      </w:r>
      <w:r w:rsidRPr="00DB20B9">
        <w:lastRenderedPageBreak/>
        <w:t xml:space="preserve">and possess an interest in working in a perinatal community that is diverse with regard to gender, race, ethnicity, religion, nationality, sexual orientation or identity, and disability status. </w:t>
      </w:r>
    </w:p>
    <w:p w14:paraId="31643C72" w14:textId="77777777" w:rsidR="00554569" w:rsidRDefault="00554569" w:rsidP="00554569">
      <w:pPr>
        <w:ind w:left="-720" w:right="-720"/>
      </w:pPr>
    </w:p>
    <w:p w14:paraId="6D6FA1B3" w14:textId="77777777" w:rsidR="00554569" w:rsidRPr="00DB20B9" w:rsidRDefault="00554569" w:rsidP="00554569">
      <w:pPr>
        <w:ind w:left="-720" w:right="-720"/>
      </w:pPr>
      <w:r w:rsidRPr="00DB20B9">
        <w:t xml:space="preserve">To learn more about the WV Perinatal Partnership please visit our website at </w:t>
      </w:r>
      <w:hyperlink r:id="rId10" w:history="1">
        <w:r w:rsidRPr="00DB20B9">
          <w:rPr>
            <w:rStyle w:val="Hyperlink"/>
          </w:rPr>
          <w:t>www.wvperinatal.org</w:t>
        </w:r>
      </w:hyperlink>
      <w:r w:rsidRPr="00DB20B9">
        <w:t>. </w:t>
      </w:r>
    </w:p>
    <w:p w14:paraId="6E9B4A62" w14:textId="77777777" w:rsidR="00CB03B9" w:rsidRPr="00CB03B9" w:rsidRDefault="00CB03B9" w:rsidP="00CB03B9">
      <w:pPr>
        <w:ind w:left="-720" w:right="-720"/>
      </w:pPr>
    </w:p>
    <w:sectPr w:rsidR="00CB03B9" w:rsidRPr="00CB03B9" w:rsidSect="007F7F49">
      <w:head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569FE" w14:textId="77777777" w:rsidR="007F3E9D" w:rsidRDefault="007F3E9D" w:rsidP="00446C86">
      <w:r>
        <w:separator/>
      </w:r>
    </w:p>
  </w:endnote>
  <w:endnote w:type="continuationSeparator" w:id="0">
    <w:p w14:paraId="2FA622C9" w14:textId="77777777" w:rsidR="007F3E9D" w:rsidRDefault="007F3E9D" w:rsidP="0044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epler Std Medium">
    <w:altName w:val="Cambria"/>
    <w:panose1 w:val="00000000000000000000"/>
    <w:charset w:val="4D"/>
    <w:family w:val="roman"/>
    <w:notTrueType/>
    <w:pitch w:val="variable"/>
    <w:sig w:usb0="00000003" w:usb1="00000001"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8151" w14:textId="77777777" w:rsidR="006A03B1" w:rsidRPr="00B83F50" w:rsidRDefault="006A03B1" w:rsidP="006A03B1">
    <w:pPr>
      <w:widowControl w:val="0"/>
      <w:spacing w:before="5" w:line="285" w:lineRule="auto"/>
      <w:ind w:left="360" w:right="1657"/>
      <w:rPr>
        <w:rFonts w:asciiTheme="majorHAnsi" w:hAnsiTheme="majorHAnsi"/>
        <w:sz w:val="20"/>
        <w:szCs w:val="20"/>
      </w:rPr>
    </w:pPr>
  </w:p>
  <w:p w14:paraId="257DD3AC" w14:textId="77777777" w:rsidR="006A03B1" w:rsidRPr="003C764B" w:rsidRDefault="006A03B1" w:rsidP="006A03B1">
    <w:pPr>
      <w:pStyle w:val="Footer"/>
      <w:jc w:val="center"/>
      <w:rPr>
        <w:i/>
        <w:color w:val="00AEEF"/>
        <w:sz w:val="20"/>
      </w:rPr>
    </w:pPr>
    <w:r w:rsidRPr="003C764B">
      <w:rPr>
        <w:i/>
        <w:color w:val="00AEEF"/>
        <w:sz w:val="20"/>
      </w:rPr>
      <w:t>A project of the West Virginia Higher Education Policy Commission Division of Health Sciences</w:t>
    </w:r>
  </w:p>
  <w:p w14:paraId="672E3FC1" w14:textId="77777777" w:rsidR="006A03B1" w:rsidRDefault="006A03B1">
    <w:pPr>
      <w:pStyle w:val="Footer"/>
    </w:pPr>
  </w:p>
  <w:p w14:paraId="7450B9E2" w14:textId="77777777" w:rsidR="002304E8" w:rsidRDefault="00230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A421" w14:textId="77777777" w:rsidR="001827B7" w:rsidRDefault="00C96258" w:rsidP="00CB03B9">
    <w:pPr>
      <w:pStyle w:val="Footer"/>
      <w:jc w:val="center"/>
    </w:pPr>
    <w:r w:rsidRPr="00CB03B9">
      <w:rPr>
        <w:rFonts w:ascii="Kepler Std Medium" w:eastAsia="Calibri" w:hAnsi="Kepler Std Medium" w:cs="Times New Roman"/>
        <w:color w:val="2A6FB9"/>
        <w:sz w:val="18"/>
        <w:szCs w:val="22"/>
      </w:rPr>
      <w:t>A project of the West Virginia Higher Education Policy Commission Division of Health Sciences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72AE1" w14:textId="77777777" w:rsidR="007F3E9D" w:rsidRDefault="007F3E9D" w:rsidP="00446C86">
      <w:r>
        <w:separator/>
      </w:r>
    </w:p>
  </w:footnote>
  <w:footnote w:type="continuationSeparator" w:id="0">
    <w:p w14:paraId="55AB8749" w14:textId="77777777" w:rsidR="007F3E9D" w:rsidRDefault="007F3E9D" w:rsidP="00446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AC7FB" w14:textId="77777777" w:rsidR="001827B7" w:rsidRDefault="00000000">
    <w:pPr>
      <w:pStyle w:val="Header"/>
    </w:pPr>
    <w:sdt>
      <w:sdtPr>
        <w:id w:val="171999623"/>
        <w:temporary/>
        <w:showingPlcHdr/>
      </w:sdtPr>
      <w:sdtContent>
        <w:r w:rsidR="001827B7">
          <w:t>[Type text]</w:t>
        </w:r>
      </w:sdtContent>
    </w:sdt>
    <w:r w:rsidR="001827B7">
      <w:ptab w:relativeTo="margin" w:alignment="center" w:leader="none"/>
    </w:r>
    <w:sdt>
      <w:sdtPr>
        <w:id w:val="171999624"/>
        <w:temporary/>
        <w:showingPlcHdr/>
      </w:sdtPr>
      <w:sdtContent>
        <w:r w:rsidR="001827B7">
          <w:t>[Type text]</w:t>
        </w:r>
      </w:sdtContent>
    </w:sdt>
    <w:r w:rsidR="001827B7">
      <w:ptab w:relativeTo="margin" w:alignment="right" w:leader="none"/>
    </w:r>
    <w:sdt>
      <w:sdtPr>
        <w:id w:val="171999625"/>
        <w:temporary/>
        <w:showingPlcHdr/>
      </w:sdtPr>
      <w:sdtContent>
        <w:r w:rsidR="001827B7">
          <w:t>[Type text]</w:t>
        </w:r>
      </w:sdtContent>
    </w:sdt>
  </w:p>
  <w:p w14:paraId="1876BB5B" w14:textId="77777777" w:rsidR="001827B7" w:rsidRDefault="00182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AD3BD" w14:textId="77777777" w:rsidR="002304E8" w:rsidRPr="00615769" w:rsidRDefault="004343AC" w:rsidP="002304E8">
    <w:pPr>
      <w:tabs>
        <w:tab w:val="center" w:pos="4680"/>
        <w:tab w:val="right" w:pos="10080"/>
      </w:tabs>
      <w:ind w:left="-720" w:right="-720"/>
      <w:jc w:val="right"/>
      <w:rPr>
        <w:rFonts w:ascii="Kepler Std Medium" w:eastAsia="Calibri" w:hAnsi="Kepler Std Medium" w:cs="Times New Roman"/>
        <w:color w:val="2A6FB9"/>
        <w:sz w:val="18"/>
        <w:szCs w:val="22"/>
      </w:rPr>
    </w:pPr>
    <w:r w:rsidRPr="00615769">
      <w:rPr>
        <w:rFonts w:ascii="Kepler Std Medium" w:eastAsia="Calibri" w:hAnsi="Kepler Std Medium" w:cs="Times New Roman"/>
        <w:noProof/>
        <w:color w:val="2A6FB9"/>
        <w:sz w:val="18"/>
        <w:szCs w:val="22"/>
      </w:rPr>
      <w:drawing>
        <wp:anchor distT="0" distB="0" distL="114300" distR="114300" simplePos="0" relativeHeight="251659264" behindDoc="1" locked="0" layoutInCell="1" allowOverlap="1" wp14:anchorId="78534BA1" wp14:editId="2E895880">
          <wp:simplePos x="0" y="0"/>
          <wp:positionH relativeFrom="column">
            <wp:posOffset>-469900</wp:posOffset>
          </wp:positionH>
          <wp:positionV relativeFrom="paragraph">
            <wp:posOffset>-229980</wp:posOffset>
          </wp:positionV>
          <wp:extent cx="1317625" cy="7486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1317625" cy="748665"/>
                  </a:xfrm>
                  <a:prstGeom prst="rect">
                    <a:avLst/>
                  </a:prstGeom>
                </pic:spPr>
              </pic:pic>
            </a:graphicData>
          </a:graphic>
          <wp14:sizeRelH relativeFrom="page">
            <wp14:pctWidth>0</wp14:pctWidth>
          </wp14:sizeRelH>
          <wp14:sizeRelV relativeFrom="page">
            <wp14:pctHeight>0</wp14:pctHeight>
          </wp14:sizeRelV>
        </wp:anchor>
      </w:drawing>
    </w:r>
    <w:r w:rsidR="002304E8" w:rsidRPr="00615769">
      <w:rPr>
        <w:rFonts w:ascii="Kepler Std Medium" w:eastAsia="Calibri" w:hAnsi="Kepler Std Medium" w:cs="Times New Roman"/>
        <w:color w:val="2A6FB9"/>
        <w:sz w:val="18"/>
        <w:szCs w:val="22"/>
      </w:rPr>
      <w:t>101</w:t>
    </w:r>
    <w:r w:rsidR="006A03B1" w:rsidRPr="00615769">
      <w:rPr>
        <w:rFonts w:ascii="Kepler Std Medium" w:eastAsia="Calibri" w:hAnsi="Kepler Std Medium" w:cs="Times New Roman"/>
        <w:color w:val="2A6FB9"/>
        <w:sz w:val="18"/>
        <w:szCs w:val="22"/>
      </w:rPr>
      <w:t>8</w:t>
    </w:r>
    <w:r w:rsidR="002304E8" w:rsidRPr="00615769">
      <w:rPr>
        <w:rFonts w:ascii="Kepler Std Medium" w:eastAsia="Calibri" w:hAnsi="Kepler Std Medium" w:cs="Times New Roman"/>
        <w:color w:val="2A6FB9"/>
        <w:sz w:val="18"/>
        <w:szCs w:val="22"/>
      </w:rPr>
      <w:t xml:space="preserve"> Kanawha Blvd., E., Suite 1100</w:t>
    </w:r>
  </w:p>
  <w:p w14:paraId="3A39F631" w14:textId="77777777" w:rsidR="002304E8" w:rsidRPr="00615769" w:rsidRDefault="002304E8" w:rsidP="002304E8">
    <w:pPr>
      <w:tabs>
        <w:tab w:val="center" w:pos="4680"/>
        <w:tab w:val="right" w:pos="10080"/>
      </w:tabs>
      <w:ind w:left="-720" w:right="-720"/>
      <w:jc w:val="right"/>
      <w:rPr>
        <w:rFonts w:ascii="Kepler Std Medium" w:eastAsia="Calibri" w:hAnsi="Kepler Std Medium" w:cs="Times New Roman"/>
        <w:color w:val="2A6FB9"/>
        <w:sz w:val="18"/>
        <w:szCs w:val="22"/>
      </w:rPr>
    </w:pPr>
    <w:r w:rsidRPr="00615769">
      <w:rPr>
        <w:rFonts w:ascii="Kepler Std Medium" w:eastAsia="Calibri" w:hAnsi="Kepler Std Medium" w:cs="Times New Roman"/>
        <w:color w:val="2A6FB9"/>
        <w:sz w:val="18"/>
        <w:szCs w:val="22"/>
      </w:rPr>
      <w:t>Charleston, WV 25301</w:t>
    </w:r>
  </w:p>
  <w:p w14:paraId="5CA68B4B" w14:textId="77777777" w:rsidR="002304E8" w:rsidRPr="00615769" w:rsidRDefault="002304E8" w:rsidP="002304E8">
    <w:pPr>
      <w:tabs>
        <w:tab w:val="center" w:pos="4680"/>
        <w:tab w:val="left" w:pos="10080"/>
      </w:tabs>
      <w:ind w:left="-720" w:right="-720"/>
      <w:jc w:val="right"/>
      <w:rPr>
        <w:rFonts w:ascii="Kepler Std Medium" w:eastAsia="Calibri" w:hAnsi="Kepler Std Medium" w:cs="Times New Roman"/>
        <w:color w:val="2A6FB9"/>
        <w:sz w:val="18"/>
        <w:szCs w:val="22"/>
      </w:rPr>
    </w:pPr>
    <w:r w:rsidRPr="00615769">
      <w:rPr>
        <w:rFonts w:ascii="Kepler Std Medium" w:eastAsia="Calibri" w:hAnsi="Kepler Std Medium" w:cs="Times New Roman"/>
        <w:color w:val="2A6FB9"/>
        <w:sz w:val="18"/>
        <w:szCs w:val="22"/>
      </w:rPr>
      <w:t>P: 304.</w:t>
    </w:r>
    <w:r w:rsidR="00CB03B9">
      <w:rPr>
        <w:rFonts w:ascii="Kepler Std Medium" w:eastAsia="Calibri" w:hAnsi="Kepler Std Medium" w:cs="Times New Roman"/>
        <w:color w:val="2A6FB9"/>
        <w:sz w:val="18"/>
        <w:szCs w:val="22"/>
      </w:rPr>
      <w:t>915.BABY (2229)</w:t>
    </w:r>
  </w:p>
  <w:p w14:paraId="7C3A9FBF" w14:textId="77777777" w:rsidR="00CB03B9" w:rsidRDefault="00CB03B9" w:rsidP="00CB03B9">
    <w:pPr>
      <w:tabs>
        <w:tab w:val="left" w:pos="1109"/>
        <w:tab w:val="center" w:pos="4680"/>
        <w:tab w:val="right" w:pos="10080"/>
      </w:tabs>
      <w:ind w:left="-720" w:right="-720"/>
      <w:rPr>
        <w:rFonts w:ascii="Kepler Std Medium" w:eastAsia="Calibri" w:hAnsi="Kepler Std Medium" w:cs="Times New Roman"/>
        <w:color w:val="2A6FB9"/>
        <w:sz w:val="18"/>
        <w:szCs w:val="22"/>
      </w:rPr>
    </w:pPr>
    <w:r w:rsidRPr="00615769">
      <w:rPr>
        <w:rFonts w:ascii="Kepler Std Medium" w:eastAsia="Calibri" w:hAnsi="Kepler Std Medium" w:cs="Times New Roman"/>
        <w:noProof/>
        <w:color w:val="2A6FB9"/>
        <w:sz w:val="18"/>
        <w:szCs w:val="22"/>
      </w:rPr>
      <mc:AlternateContent>
        <mc:Choice Requires="wps">
          <w:drawing>
            <wp:anchor distT="0" distB="0" distL="114300" distR="114300" simplePos="0" relativeHeight="251660288" behindDoc="0" locked="0" layoutInCell="1" allowOverlap="1" wp14:anchorId="6614E776" wp14:editId="4B008637">
              <wp:simplePos x="0" y="0"/>
              <wp:positionH relativeFrom="column">
                <wp:posOffset>-467360</wp:posOffset>
              </wp:positionH>
              <wp:positionV relativeFrom="paragraph">
                <wp:posOffset>80935</wp:posOffset>
              </wp:positionV>
              <wp:extent cx="6847205" cy="5715"/>
              <wp:effectExtent l="0" t="0" r="29845" b="32385"/>
              <wp:wrapNone/>
              <wp:docPr id="2" name="Straight Connector 2"/>
              <wp:cNvGraphicFramePr/>
              <a:graphic xmlns:a="http://schemas.openxmlformats.org/drawingml/2006/main">
                <a:graphicData uri="http://schemas.microsoft.com/office/word/2010/wordprocessingShape">
                  <wps:wsp>
                    <wps:cNvCnPr/>
                    <wps:spPr>
                      <a:xfrm flipV="1">
                        <a:off x="0" y="0"/>
                        <a:ext cx="6847205" cy="5715"/>
                      </a:xfrm>
                      <a:prstGeom prst="line">
                        <a:avLst/>
                      </a:prstGeom>
                      <a:noFill/>
                      <a:ln w="9525" cap="flat" cmpd="sng" algn="ctr">
                        <a:solidFill>
                          <a:srgbClr val="3BA748"/>
                        </a:solidFill>
                        <a:prstDash val="solid"/>
                      </a:ln>
                      <a:effectLst/>
                    </wps:spPr>
                    <wps:bodyPr/>
                  </wps:wsp>
                </a:graphicData>
              </a:graphic>
              <wp14:sizeRelH relativeFrom="margin">
                <wp14:pctWidth>0</wp14:pctWidth>
              </wp14:sizeRelH>
            </wp:anchor>
          </w:drawing>
        </mc:Choice>
        <mc:Fallback>
          <w:pict>
            <v:line w14:anchorId="6D23E503" id="Straight Connector 2"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pt,6.35pt" to="502.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" strokecolor="#3ba748"/>
          </w:pict>
        </mc:Fallback>
      </mc:AlternateContent>
    </w:r>
  </w:p>
  <w:p w14:paraId="700F6AFA" w14:textId="77777777" w:rsidR="001827B7" w:rsidRPr="00CB03B9" w:rsidRDefault="002304E8" w:rsidP="00CB03B9">
    <w:pPr>
      <w:tabs>
        <w:tab w:val="left" w:pos="1109"/>
        <w:tab w:val="center" w:pos="4680"/>
        <w:tab w:val="right" w:pos="10080"/>
      </w:tabs>
      <w:ind w:left="-720" w:right="-720"/>
      <w:rPr>
        <w:rFonts w:ascii="Kepler Std Medium" w:eastAsia="Calibri" w:hAnsi="Kepler Std Medium" w:cs="Times New Roman"/>
        <w:color w:val="2A6FB9"/>
        <w:sz w:val="18"/>
        <w:szCs w:val="22"/>
      </w:rPr>
    </w:pPr>
    <w:r w:rsidRPr="00CB03B9">
      <w:rPr>
        <w:rFonts w:ascii="Kepler Std Medium" w:eastAsia="Calibri" w:hAnsi="Kepler Std Medium" w:cs="Times New Roman"/>
        <w:color w:val="2A6FB9"/>
        <w:sz w:val="18"/>
        <w:szCs w:val="22"/>
      </w:rPr>
      <w:t xml:space="preserve">Working together for healthier mothers and </w:t>
    </w:r>
    <w:r w:rsidR="006A03B1" w:rsidRPr="00CB03B9">
      <w:rPr>
        <w:rFonts w:ascii="Kepler Std Medium" w:eastAsia="Calibri" w:hAnsi="Kepler Std Medium" w:cs="Times New Roman"/>
        <w:color w:val="2A6FB9"/>
        <w:sz w:val="18"/>
        <w:szCs w:val="22"/>
      </w:rPr>
      <w:t>babie</w:t>
    </w:r>
    <w:r w:rsidR="00C37C87" w:rsidRPr="00CB03B9">
      <w:rPr>
        <w:rFonts w:ascii="Kepler Std Medium" w:eastAsia="Calibri" w:hAnsi="Kepler Std Medium" w:cs="Times New Roman"/>
        <w:color w:val="2A6FB9"/>
        <w:sz w:val="18"/>
        <w:szCs w:val="22"/>
      </w:rPr>
      <w:t xml:space="preserve">s </w:t>
    </w:r>
    <w:r w:rsidR="00C37C87" w:rsidRPr="00615769">
      <w:rPr>
        <w:rFonts w:ascii="Kepler Std Medium" w:eastAsia="Calibri" w:hAnsi="Kepler Std Medium" w:cs="Times New Roman"/>
        <w:color w:val="3B88C7"/>
        <w:sz w:val="18"/>
        <w:szCs w:val="22"/>
      </w:rPr>
      <w:tab/>
    </w:r>
    <w:r w:rsidR="00C37C87" w:rsidRPr="00615769">
      <w:rPr>
        <w:rFonts w:ascii="Kepler Std Medium" w:eastAsia="Calibri" w:hAnsi="Kepler Std Medium" w:cs="Times New Roman"/>
        <w:color w:val="3B88C7"/>
        <w:sz w:val="18"/>
        <w:szCs w:val="22"/>
      </w:rPr>
      <w:tab/>
    </w:r>
    <w:r w:rsidRPr="00CB03B9">
      <w:rPr>
        <w:rFonts w:ascii="Kepler Std Medium" w:eastAsia="Calibri" w:hAnsi="Kepler Std Medium" w:cs="Times New Roman"/>
        <w:color w:val="2A6FB9"/>
        <w:sz w:val="18"/>
        <w:szCs w:val="22"/>
      </w:rPr>
      <w:t>wvperinatal.org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31BB"/>
    <w:multiLevelType w:val="hybridMultilevel"/>
    <w:tmpl w:val="06F892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B36E6A"/>
    <w:multiLevelType w:val="hybridMultilevel"/>
    <w:tmpl w:val="419A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72365"/>
    <w:multiLevelType w:val="multilevel"/>
    <w:tmpl w:val="0DC2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70712"/>
    <w:multiLevelType w:val="hybridMultilevel"/>
    <w:tmpl w:val="7FA2F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54DEB"/>
    <w:multiLevelType w:val="hybridMultilevel"/>
    <w:tmpl w:val="C78A6D4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1947BCD"/>
    <w:multiLevelType w:val="hybridMultilevel"/>
    <w:tmpl w:val="64B4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17D96"/>
    <w:multiLevelType w:val="hybridMultilevel"/>
    <w:tmpl w:val="4CB64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AD006A"/>
    <w:multiLevelType w:val="hybridMultilevel"/>
    <w:tmpl w:val="2006F9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052A9"/>
    <w:multiLevelType w:val="hybridMultilevel"/>
    <w:tmpl w:val="5A8ABB34"/>
    <w:lvl w:ilvl="0" w:tplc="E1D2B41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C37EA7"/>
    <w:multiLevelType w:val="hybridMultilevel"/>
    <w:tmpl w:val="3A367A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9292C"/>
    <w:multiLevelType w:val="multilevel"/>
    <w:tmpl w:val="4B54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A46825"/>
    <w:multiLevelType w:val="multilevel"/>
    <w:tmpl w:val="2E0E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944C9A"/>
    <w:multiLevelType w:val="hybridMultilevel"/>
    <w:tmpl w:val="173846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9066F"/>
    <w:multiLevelType w:val="hybridMultilevel"/>
    <w:tmpl w:val="1C8C9ED8"/>
    <w:lvl w:ilvl="0" w:tplc="04090001">
      <w:start w:val="1"/>
      <w:numFmt w:val="bullet"/>
      <w:lvlText w:val=""/>
      <w:lvlJc w:val="left"/>
      <w:pPr>
        <w:ind w:left="2180" w:hanging="360"/>
      </w:pPr>
      <w:rPr>
        <w:rFonts w:ascii="Symbol" w:hAnsi="Symbol" w:hint="default"/>
      </w:rPr>
    </w:lvl>
    <w:lvl w:ilvl="1" w:tplc="04090003" w:tentative="1">
      <w:start w:val="1"/>
      <w:numFmt w:val="bullet"/>
      <w:lvlText w:val="o"/>
      <w:lvlJc w:val="left"/>
      <w:pPr>
        <w:ind w:left="2900" w:hanging="360"/>
      </w:pPr>
      <w:rPr>
        <w:rFonts w:ascii="Courier New" w:hAnsi="Courier New" w:cs="Courier New" w:hint="default"/>
      </w:rPr>
    </w:lvl>
    <w:lvl w:ilvl="2" w:tplc="04090005" w:tentative="1">
      <w:start w:val="1"/>
      <w:numFmt w:val="bullet"/>
      <w:lvlText w:val=""/>
      <w:lvlJc w:val="left"/>
      <w:pPr>
        <w:ind w:left="3620" w:hanging="360"/>
      </w:pPr>
      <w:rPr>
        <w:rFonts w:ascii="Wingdings" w:hAnsi="Wingdings" w:hint="default"/>
      </w:rPr>
    </w:lvl>
    <w:lvl w:ilvl="3" w:tplc="04090001" w:tentative="1">
      <w:start w:val="1"/>
      <w:numFmt w:val="bullet"/>
      <w:lvlText w:val=""/>
      <w:lvlJc w:val="left"/>
      <w:pPr>
        <w:ind w:left="4340" w:hanging="360"/>
      </w:pPr>
      <w:rPr>
        <w:rFonts w:ascii="Symbol" w:hAnsi="Symbol" w:hint="default"/>
      </w:rPr>
    </w:lvl>
    <w:lvl w:ilvl="4" w:tplc="04090003" w:tentative="1">
      <w:start w:val="1"/>
      <w:numFmt w:val="bullet"/>
      <w:lvlText w:val="o"/>
      <w:lvlJc w:val="left"/>
      <w:pPr>
        <w:ind w:left="5060" w:hanging="360"/>
      </w:pPr>
      <w:rPr>
        <w:rFonts w:ascii="Courier New" w:hAnsi="Courier New" w:cs="Courier New" w:hint="default"/>
      </w:rPr>
    </w:lvl>
    <w:lvl w:ilvl="5" w:tplc="04090005" w:tentative="1">
      <w:start w:val="1"/>
      <w:numFmt w:val="bullet"/>
      <w:lvlText w:val=""/>
      <w:lvlJc w:val="left"/>
      <w:pPr>
        <w:ind w:left="5780" w:hanging="360"/>
      </w:pPr>
      <w:rPr>
        <w:rFonts w:ascii="Wingdings" w:hAnsi="Wingdings" w:hint="default"/>
      </w:rPr>
    </w:lvl>
    <w:lvl w:ilvl="6" w:tplc="04090001" w:tentative="1">
      <w:start w:val="1"/>
      <w:numFmt w:val="bullet"/>
      <w:lvlText w:val=""/>
      <w:lvlJc w:val="left"/>
      <w:pPr>
        <w:ind w:left="6500" w:hanging="360"/>
      </w:pPr>
      <w:rPr>
        <w:rFonts w:ascii="Symbol" w:hAnsi="Symbol" w:hint="default"/>
      </w:rPr>
    </w:lvl>
    <w:lvl w:ilvl="7" w:tplc="04090003" w:tentative="1">
      <w:start w:val="1"/>
      <w:numFmt w:val="bullet"/>
      <w:lvlText w:val="o"/>
      <w:lvlJc w:val="left"/>
      <w:pPr>
        <w:ind w:left="7220" w:hanging="360"/>
      </w:pPr>
      <w:rPr>
        <w:rFonts w:ascii="Courier New" w:hAnsi="Courier New" w:cs="Courier New" w:hint="default"/>
      </w:rPr>
    </w:lvl>
    <w:lvl w:ilvl="8" w:tplc="04090005" w:tentative="1">
      <w:start w:val="1"/>
      <w:numFmt w:val="bullet"/>
      <w:lvlText w:val=""/>
      <w:lvlJc w:val="left"/>
      <w:pPr>
        <w:ind w:left="7940" w:hanging="360"/>
      </w:pPr>
      <w:rPr>
        <w:rFonts w:ascii="Wingdings" w:hAnsi="Wingdings" w:hint="default"/>
      </w:rPr>
    </w:lvl>
  </w:abstractNum>
  <w:abstractNum w:abstractNumId="14" w15:restartNumberingAfterBreak="0">
    <w:nsid w:val="37056C26"/>
    <w:multiLevelType w:val="multilevel"/>
    <w:tmpl w:val="821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9F3EA8"/>
    <w:multiLevelType w:val="hybridMultilevel"/>
    <w:tmpl w:val="57FE0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0047D"/>
    <w:multiLevelType w:val="hybridMultilevel"/>
    <w:tmpl w:val="D420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C7EA5"/>
    <w:multiLevelType w:val="multilevel"/>
    <w:tmpl w:val="8488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A70394"/>
    <w:multiLevelType w:val="multilevel"/>
    <w:tmpl w:val="FF82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2843F7"/>
    <w:multiLevelType w:val="multilevel"/>
    <w:tmpl w:val="17A80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015FFD"/>
    <w:multiLevelType w:val="hybridMultilevel"/>
    <w:tmpl w:val="8B24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B6065"/>
    <w:multiLevelType w:val="hybridMultilevel"/>
    <w:tmpl w:val="7F86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07177"/>
    <w:multiLevelType w:val="hybridMultilevel"/>
    <w:tmpl w:val="5596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B00AC1"/>
    <w:multiLevelType w:val="hybridMultilevel"/>
    <w:tmpl w:val="95CAD25A"/>
    <w:lvl w:ilvl="0" w:tplc="7752E3E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9703EB1"/>
    <w:multiLevelType w:val="hybridMultilevel"/>
    <w:tmpl w:val="8B7A6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2F2AD7"/>
    <w:multiLevelType w:val="multilevel"/>
    <w:tmpl w:val="8D48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713996"/>
    <w:multiLevelType w:val="hybridMultilevel"/>
    <w:tmpl w:val="CE0061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E224485"/>
    <w:multiLevelType w:val="multilevel"/>
    <w:tmpl w:val="BB72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442772">
    <w:abstractNumId w:val="21"/>
  </w:num>
  <w:num w:numId="2" w16cid:durableId="442119070">
    <w:abstractNumId w:val="16"/>
  </w:num>
  <w:num w:numId="3" w16cid:durableId="2024672005">
    <w:abstractNumId w:val="12"/>
  </w:num>
  <w:num w:numId="4" w16cid:durableId="1533766354">
    <w:abstractNumId w:val="8"/>
  </w:num>
  <w:num w:numId="5" w16cid:durableId="579948593">
    <w:abstractNumId w:val="22"/>
  </w:num>
  <w:num w:numId="6" w16cid:durableId="1532456434">
    <w:abstractNumId w:val="1"/>
  </w:num>
  <w:num w:numId="7" w16cid:durableId="580139367">
    <w:abstractNumId w:val="23"/>
  </w:num>
  <w:num w:numId="8" w16cid:durableId="869874624">
    <w:abstractNumId w:val="13"/>
  </w:num>
  <w:num w:numId="9" w16cid:durableId="390203196">
    <w:abstractNumId w:val="15"/>
  </w:num>
  <w:num w:numId="10" w16cid:durableId="1887453415">
    <w:abstractNumId w:val="0"/>
  </w:num>
  <w:num w:numId="11" w16cid:durableId="1868251059">
    <w:abstractNumId w:val="3"/>
  </w:num>
  <w:num w:numId="12" w16cid:durableId="314261252">
    <w:abstractNumId w:val="9"/>
  </w:num>
  <w:num w:numId="13" w16cid:durableId="1267272968">
    <w:abstractNumId w:val="26"/>
  </w:num>
  <w:num w:numId="14" w16cid:durableId="5522889">
    <w:abstractNumId w:val="7"/>
  </w:num>
  <w:num w:numId="15" w16cid:durableId="1041782147">
    <w:abstractNumId w:val="6"/>
  </w:num>
  <w:num w:numId="16" w16cid:durableId="234514271">
    <w:abstractNumId w:val="20"/>
  </w:num>
  <w:num w:numId="17" w16cid:durableId="680012327">
    <w:abstractNumId w:val="5"/>
  </w:num>
  <w:num w:numId="18" w16cid:durableId="239828452">
    <w:abstractNumId w:val="24"/>
  </w:num>
  <w:num w:numId="19" w16cid:durableId="618489123">
    <w:abstractNumId w:val="14"/>
  </w:num>
  <w:num w:numId="20" w16cid:durableId="1986935564">
    <w:abstractNumId w:val="27"/>
  </w:num>
  <w:num w:numId="21" w16cid:durableId="1367679147">
    <w:abstractNumId w:val="18"/>
  </w:num>
  <w:num w:numId="22" w16cid:durableId="849761572">
    <w:abstractNumId w:val="11"/>
  </w:num>
  <w:num w:numId="23" w16cid:durableId="188495463">
    <w:abstractNumId w:val="2"/>
  </w:num>
  <w:num w:numId="24" w16cid:durableId="1091856858">
    <w:abstractNumId w:val="10"/>
  </w:num>
  <w:num w:numId="25" w16cid:durableId="1575354902">
    <w:abstractNumId w:val="19"/>
  </w:num>
  <w:num w:numId="26" w16cid:durableId="2059474549">
    <w:abstractNumId w:val="17"/>
  </w:num>
  <w:num w:numId="27" w16cid:durableId="1782338107">
    <w:abstractNumId w:val="25"/>
  </w:num>
  <w:num w:numId="28" w16cid:durableId="94057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31"/>
    <w:rsid w:val="00036058"/>
    <w:rsid w:val="00041E0E"/>
    <w:rsid w:val="000428D2"/>
    <w:rsid w:val="00044F76"/>
    <w:rsid w:val="000941AE"/>
    <w:rsid w:val="00095F41"/>
    <w:rsid w:val="000A2CAE"/>
    <w:rsid w:val="000A3BA5"/>
    <w:rsid w:val="000B2580"/>
    <w:rsid w:val="000C6019"/>
    <w:rsid w:val="000D087F"/>
    <w:rsid w:val="000D0C63"/>
    <w:rsid w:val="000F2A57"/>
    <w:rsid w:val="000F6DC6"/>
    <w:rsid w:val="0011672F"/>
    <w:rsid w:val="00120EA4"/>
    <w:rsid w:val="00132CEF"/>
    <w:rsid w:val="001450C2"/>
    <w:rsid w:val="00176531"/>
    <w:rsid w:val="001827B7"/>
    <w:rsid w:val="001B1D2E"/>
    <w:rsid w:val="001E272F"/>
    <w:rsid w:val="001F30E3"/>
    <w:rsid w:val="002304E8"/>
    <w:rsid w:val="00232493"/>
    <w:rsid w:val="002911A3"/>
    <w:rsid w:val="002A04AB"/>
    <w:rsid w:val="002B260F"/>
    <w:rsid w:val="003035AD"/>
    <w:rsid w:val="00304EF9"/>
    <w:rsid w:val="003240CF"/>
    <w:rsid w:val="00353819"/>
    <w:rsid w:val="00355901"/>
    <w:rsid w:val="003A0AE8"/>
    <w:rsid w:val="003E07E2"/>
    <w:rsid w:val="003E48BE"/>
    <w:rsid w:val="003F06D5"/>
    <w:rsid w:val="003F2F55"/>
    <w:rsid w:val="00407FBC"/>
    <w:rsid w:val="004201BC"/>
    <w:rsid w:val="00420F8F"/>
    <w:rsid w:val="00426CF2"/>
    <w:rsid w:val="004343AC"/>
    <w:rsid w:val="00435409"/>
    <w:rsid w:val="00446C86"/>
    <w:rsid w:val="004703A9"/>
    <w:rsid w:val="00481980"/>
    <w:rsid w:val="00487983"/>
    <w:rsid w:val="004B2321"/>
    <w:rsid w:val="004D0AEF"/>
    <w:rsid w:val="004D1D41"/>
    <w:rsid w:val="004E01D8"/>
    <w:rsid w:val="004F20DD"/>
    <w:rsid w:val="004F38DC"/>
    <w:rsid w:val="00506499"/>
    <w:rsid w:val="005156F6"/>
    <w:rsid w:val="00526528"/>
    <w:rsid w:val="00536BDC"/>
    <w:rsid w:val="00541758"/>
    <w:rsid w:val="00554569"/>
    <w:rsid w:val="0058696A"/>
    <w:rsid w:val="0059244F"/>
    <w:rsid w:val="00595B97"/>
    <w:rsid w:val="005A58AE"/>
    <w:rsid w:val="005D2D85"/>
    <w:rsid w:val="005E2418"/>
    <w:rsid w:val="005F77BB"/>
    <w:rsid w:val="00615769"/>
    <w:rsid w:val="0066330E"/>
    <w:rsid w:val="006A03B1"/>
    <w:rsid w:val="006B57D2"/>
    <w:rsid w:val="006C082A"/>
    <w:rsid w:val="006C5C30"/>
    <w:rsid w:val="006D1B1A"/>
    <w:rsid w:val="007207CC"/>
    <w:rsid w:val="00745062"/>
    <w:rsid w:val="00766808"/>
    <w:rsid w:val="00780C0B"/>
    <w:rsid w:val="007E028A"/>
    <w:rsid w:val="007E4401"/>
    <w:rsid w:val="007F3E9D"/>
    <w:rsid w:val="007F7F49"/>
    <w:rsid w:val="00814B6F"/>
    <w:rsid w:val="0082739C"/>
    <w:rsid w:val="0086577C"/>
    <w:rsid w:val="00866E99"/>
    <w:rsid w:val="00882FB4"/>
    <w:rsid w:val="00890B0C"/>
    <w:rsid w:val="008A03CF"/>
    <w:rsid w:val="008E0DB1"/>
    <w:rsid w:val="008E44B6"/>
    <w:rsid w:val="00917A9B"/>
    <w:rsid w:val="00917DD5"/>
    <w:rsid w:val="009252DC"/>
    <w:rsid w:val="009331F9"/>
    <w:rsid w:val="00936B1B"/>
    <w:rsid w:val="0094412B"/>
    <w:rsid w:val="00955115"/>
    <w:rsid w:val="0096410A"/>
    <w:rsid w:val="0099767C"/>
    <w:rsid w:val="009F7FC9"/>
    <w:rsid w:val="00A03766"/>
    <w:rsid w:val="00A15656"/>
    <w:rsid w:val="00A33A8D"/>
    <w:rsid w:val="00A53995"/>
    <w:rsid w:val="00A96077"/>
    <w:rsid w:val="00AA4BB4"/>
    <w:rsid w:val="00AC3A8C"/>
    <w:rsid w:val="00AF4111"/>
    <w:rsid w:val="00AF6B06"/>
    <w:rsid w:val="00B2027F"/>
    <w:rsid w:val="00B3746A"/>
    <w:rsid w:val="00B6594E"/>
    <w:rsid w:val="00B83F50"/>
    <w:rsid w:val="00BA7B2B"/>
    <w:rsid w:val="00BB6D35"/>
    <w:rsid w:val="00BF4532"/>
    <w:rsid w:val="00C259EC"/>
    <w:rsid w:val="00C37C87"/>
    <w:rsid w:val="00C768FC"/>
    <w:rsid w:val="00C96258"/>
    <w:rsid w:val="00CB03B9"/>
    <w:rsid w:val="00CC50E8"/>
    <w:rsid w:val="00CF49D2"/>
    <w:rsid w:val="00D006F4"/>
    <w:rsid w:val="00D010E1"/>
    <w:rsid w:val="00D20348"/>
    <w:rsid w:val="00D26831"/>
    <w:rsid w:val="00D4582D"/>
    <w:rsid w:val="00D63428"/>
    <w:rsid w:val="00D654B9"/>
    <w:rsid w:val="00DA3CD9"/>
    <w:rsid w:val="00DB20B9"/>
    <w:rsid w:val="00DD3AD1"/>
    <w:rsid w:val="00DF6FBA"/>
    <w:rsid w:val="00E131BA"/>
    <w:rsid w:val="00E27A7A"/>
    <w:rsid w:val="00E56621"/>
    <w:rsid w:val="00E56EA4"/>
    <w:rsid w:val="00E63EC9"/>
    <w:rsid w:val="00E77298"/>
    <w:rsid w:val="00E95661"/>
    <w:rsid w:val="00EC3AE9"/>
    <w:rsid w:val="00F02CC6"/>
    <w:rsid w:val="00F14CC9"/>
    <w:rsid w:val="00F23357"/>
    <w:rsid w:val="00F26E59"/>
    <w:rsid w:val="00F32789"/>
    <w:rsid w:val="00F32DC3"/>
    <w:rsid w:val="00F34404"/>
    <w:rsid w:val="00F448C5"/>
    <w:rsid w:val="00F45BF0"/>
    <w:rsid w:val="00F46594"/>
    <w:rsid w:val="00F50CE0"/>
    <w:rsid w:val="00F54731"/>
    <w:rsid w:val="00F57271"/>
    <w:rsid w:val="00F93031"/>
    <w:rsid w:val="00F933AC"/>
    <w:rsid w:val="00FF2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9731FB"/>
  <w15:docId w15:val="{4DF0CB7A-FF4C-425B-95A6-C75FDACF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67C"/>
    <w:rPr>
      <w:rFonts w:ascii="Lucida Grande" w:hAnsi="Lucida Grande"/>
      <w:sz w:val="18"/>
      <w:szCs w:val="18"/>
    </w:rPr>
  </w:style>
  <w:style w:type="character" w:customStyle="1" w:styleId="BalloonTextChar">
    <w:name w:val="Balloon Text Char"/>
    <w:basedOn w:val="DefaultParagraphFont"/>
    <w:link w:val="BalloonText"/>
    <w:uiPriority w:val="99"/>
    <w:semiHidden/>
    <w:rsid w:val="0099767C"/>
    <w:rPr>
      <w:rFonts w:ascii="Lucida Grande" w:hAnsi="Lucida Grande"/>
      <w:sz w:val="18"/>
      <w:szCs w:val="18"/>
    </w:rPr>
  </w:style>
  <w:style w:type="paragraph" w:styleId="Header">
    <w:name w:val="header"/>
    <w:basedOn w:val="Normal"/>
    <w:link w:val="HeaderChar"/>
    <w:uiPriority w:val="99"/>
    <w:unhideWhenUsed/>
    <w:rsid w:val="00446C86"/>
    <w:pPr>
      <w:tabs>
        <w:tab w:val="center" w:pos="4320"/>
        <w:tab w:val="right" w:pos="8640"/>
      </w:tabs>
    </w:pPr>
  </w:style>
  <w:style w:type="character" w:customStyle="1" w:styleId="HeaderChar">
    <w:name w:val="Header Char"/>
    <w:basedOn w:val="DefaultParagraphFont"/>
    <w:link w:val="Header"/>
    <w:uiPriority w:val="99"/>
    <w:rsid w:val="00446C86"/>
  </w:style>
  <w:style w:type="paragraph" w:styleId="Footer">
    <w:name w:val="footer"/>
    <w:basedOn w:val="Normal"/>
    <w:link w:val="FooterChar"/>
    <w:uiPriority w:val="99"/>
    <w:unhideWhenUsed/>
    <w:rsid w:val="00446C86"/>
    <w:pPr>
      <w:tabs>
        <w:tab w:val="center" w:pos="4320"/>
        <w:tab w:val="right" w:pos="8640"/>
      </w:tabs>
    </w:pPr>
  </w:style>
  <w:style w:type="character" w:customStyle="1" w:styleId="FooterChar">
    <w:name w:val="Footer Char"/>
    <w:basedOn w:val="DefaultParagraphFont"/>
    <w:link w:val="Footer"/>
    <w:uiPriority w:val="99"/>
    <w:rsid w:val="00446C86"/>
  </w:style>
  <w:style w:type="paragraph" w:styleId="ListParagraph">
    <w:name w:val="List Paragraph"/>
    <w:basedOn w:val="Normal"/>
    <w:uiPriority w:val="1"/>
    <w:qFormat/>
    <w:rsid w:val="004703A9"/>
    <w:pPr>
      <w:ind w:left="720"/>
      <w:contextualSpacing/>
    </w:pPr>
  </w:style>
  <w:style w:type="character" w:customStyle="1" w:styleId="highlight1">
    <w:name w:val="highlight1"/>
    <w:basedOn w:val="DefaultParagraphFont"/>
    <w:rsid w:val="006D1B1A"/>
    <w:rPr>
      <w:shd w:val="clear" w:color="auto" w:fill="FFEE94"/>
    </w:rPr>
  </w:style>
  <w:style w:type="paragraph" w:customStyle="1" w:styleId="Default">
    <w:name w:val="Default"/>
    <w:rsid w:val="00C96258"/>
    <w:pPr>
      <w:autoSpaceDE w:val="0"/>
      <w:autoSpaceDN w:val="0"/>
      <w:adjustRightInd w:val="0"/>
    </w:pPr>
    <w:rPr>
      <w:rFonts w:ascii="Arial" w:eastAsiaTheme="minorHAnsi" w:hAnsi="Arial" w:cs="Arial"/>
      <w:color w:val="000000"/>
    </w:rPr>
  </w:style>
  <w:style w:type="paragraph" w:styleId="NormalWeb">
    <w:name w:val="Normal (Web)"/>
    <w:basedOn w:val="Normal"/>
    <w:uiPriority w:val="99"/>
    <w:unhideWhenUsed/>
    <w:rsid w:val="000A2CA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B20B9"/>
    <w:rPr>
      <w:color w:val="0000FF" w:themeColor="hyperlink"/>
      <w:u w:val="single"/>
    </w:rPr>
  </w:style>
  <w:style w:type="character" w:styleId="UnresolvedMention">
    <w:name w:val="Unresolved Mention"/>
    <w:basedOn w:val="DefaultParagraphFont"/>
    <w:uiPriority w:val="99"/>
    <w:semiHidden/>
    <w:unhideWhenUsed/>
    <w:rsid w:val="00DB2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711803">
      <w:bodyDiv w:val="1"/>
      <w:marLeft w:val="0"/>
      <w:marRight w:val="0"/>
      <w:marTop w:val="0"/>
      <w:marBottom w:val="0"/>
      <w:divBdr>
        <w:top w:val="none" w:sz="0" w:space="0" w:color="auto"/>
        <w:left w:val="none" w:sz="0" w:space="0" w:color="auto"/>
        <w:bottom w:val="none" w:sz="0" w:space="0" w:color="auto"/>
        <w:right w:val="none" w:sz="0" w:space="0" w:color="auto"/>
      </w:divBdr>
    </w:div>
    <w:div w:id="1157768995">
      <w:bodyDiv w:val="1"/>
      <w:marLeft w:val="0"/>
      <w:marRight w:val="0"/>
      <w:marTop w:val="0"/>
      <w:marBottom w:val="0"/>
      <w:divBdr>
        <w:top w:val="none" w:sz="0" w:space="0" w:color="auto"/>
        <w:left w:val="none" w:sz="0" w:space="0" w:color="auto"/>
        <w:bottom w:val="none" w:sz="0" w:space="0" w:color="auto"/>
        <w:right w:val="none" w:sz="0" w:space="0" w:color="auto"/>
      </w:divBdr>
      <w:divsChild>
        <w:div w:id="1357536788">
          <w:marLeft w:val="0"/>
          <w:marRight w:val="0"/>
          <w:marTop w:val="0"/>
          <w:marBottom w:val="0"/>
          <w:divBdr>
            <w:top w:val="none" w:sz="0" w:space="0" w:color="auto"/>
            <w:left w:val="none" w:sz="0" w:space="0" w:color="auto"/>
            <w:bottom w:val="none" w:sz="0" w:space="0" w:color="auto"/>
            <w:right w:val="single" w:sz="6" w:space="0" w:color="E5E3E3"/>
          </w:divBdr>
          <w:divsChild>
            <w:div w:id="534083751">
              <w:marLeft w:val="0"/>
              <w:marRight w:val="0"/>
              <w:marTop w:val="0"/>
              <w:marBottom w:val="0"/>
              <w:divBdr>
                <w:top w:val="none" w:sz="0" w:space="0" w:color="auto"/>
                <w:left w:val="none" w:sz="0" w:space="0" w:color="auto"/>
                <w:bottom w:val="none" w:sz="0" w:space="0" w:color="auto"/>
                <w:right w:val="none" w:sz="0" w:space="0" w:color="auto"/>
              </w:divBdr>
              <w:divsChild>
                <w:div w:id="1816943483">
                  <w:marLeft w:val="0"/>
                  <w:marRight w:val="0"/>
                  <w:marTop w:val="0"/>
                  <w:marBottom w:val="0"/>
                  <w:divBdr>
                    <w:top w:val="none" w:sz="0" w:space="0" w:color="auto"/>
                    <w:left w:val="none" w:sz="0" w:space="0" w:color="auto"/>
                    <w:bottom w:val="none" w:sz="0" w:space="0" w:color="auto"/>
                    <w:right w:val="none" w:sz="0" w:space="0" w:color="auto"/>
                  </w:divBdr>
                  <w:divsChild>
                    <w:div w:id="284118094">
                      <w:marLeft w:val="0"/>
                      <w:marRight w:val="0"/>
                      <w:marTop w:val="0"/>
                      <w:marBottom w:val="0"/>
                      <w:divBdr>
                        <w:top w:val="none" w:sz="0" w:space="0" w:color="auto"/>
                        <w:left w:val="none" w:sz="0" w:space="0" w:color="auto"/>
                        <w:bottom w:val="none" w:sz="0" w:space="0" w:color="auto"/>
                        <w:right w:val="none" w:sz="0" w:space="0" w:color="auto"/>
                      </w:divBdr>
                      <w:divsChild>
                        <w:div w:id="2020309241">
                          <w:marLeft w:val="0"/>
                          <w:marRight w:val="0"/>
                          <w:marTop w:val="0"/>
                          <w:marBottom w:val="0"/>
                          <w:divBdr>
                            <w:top w:val="none" w:sz="0" w:space="0" w:color="auto"/>
                            <w:left w:val="none" w:sz="0" w:space="0" w:color="auto"/>
                            <w:bottom w:val="none" w:sz="0" w:space="0" w:color="auto"/>
                            <w:right w:val="none" w:sz="0" w:space="0" w:color="auto"/>
                          </w:divBdr>
                          <w:divsChild>
                            <w:div w:id="527373400">
                              <w:marLeft w:val="-15"/>
                              <w:marRight w:val="0"/>
                              <w:marTop w:val="150"/>
                              <w:marBottom w:val="0"/>
                              <w:divBdr>
                                <w:top w:val="none" w:sz="0" w:space="0" w:color="auto"/>
                                <w:left w:val="none" w:sz="0" w:space="0" w:color="auto"/>
                                <w:bottom w:val="none" w:sz="0" w:space="0" w:color="auto"/>
                                <w:right w:val="none" w:sz="0" w:space="0" w:color="auto"/>
                              </w:divBdr>
                              <w:divsChild>
                                <w:div w:id="1208492862">
                                  <w:marLeft w:val="0"/>
                                  <w:marRight w:val="0"/>
                                  <w:marTop w:val="0"/>
                                  <w:marBottom w:val="0"/>
                                  <w:divBdr>
                                    <w:top w:val="none" w:sz="0" w:space="0" w:color="auto"/>
                                    <w:left w:val="none" w:sz="0" w:space="0" w:color="auto"/>
                                    <w:bottom w:val="none" w:sz="0" w:space="0" w:color="auto"/>
                                    <w:right w:val="none" w:sz="0" w:space="0" w:color="auto"/>
                                  </w:divBdr>
                                  <w:divsChild>
                                    <w:div w:id="1587763018">
                                      <w:marLeft w:val="0"/>
                                      <w:marRight w:val="0"/>
                                      <w:marTop w:val="0"/>
                                      <w:marBottom w:val="0"/>
                                      <w:divBdr>
                                        <w:top w:val="none" w:sz="0" w:space="0" w:color="auto"/>
                                        <w:left w:val="none" w:sz="0" w:space="0" w:color="auto"/>
                                        <w:bottom w:val="none" w:sz="0" w:space="0" w:color="auto"/>
                                        <w:right w:val="none" w:sz="0" w:space="0" w:color="auto"/>
                                      </w:divBdr>
                                      <w:divsChild>
                                        <w:div w:id="751974807">
                                          <w:marLeft w:val="0"/>
                                          <w:marRight w:val="0"/>
                                          <w:marTop w:val="0"/>
                                          <w:marBottom w:val="0"/>
                                          <w:divBdr>
                                            <w:top w:val="none" w:sz="0" w:space="0" w:color="auto"/>
                                            <w:left w:val="none" w:sz="0" w:space="0" w:color="auto"/>
                                            <w:bottom w:val="none" w:sz="0" w:space="0" w:color="auto"/>
                                            <w:right w:val="none" w:sz="0" w:space="0" w:color="auto"/>
                                          </w:divBdr>
                                          <w:divsChild>
                                            <w:div w:id="766999005">
                                              <w:marLeft w:val="0"/>
                                              <w:marRight w:val="0"/>
                                              <w:marTop w:val="0"/>
                                              <w:marBottom w:val="0"/>
                                              <w:divBdr>
                                                <w:top w:val="none" w:sz="0" w:space="0" w:color="auto"/>
                                                <w:left w:val="none" w:sz="0" w:space="0" w:color="auto"/>
                                                <w:bottom w:val="none" w:sz="0" w:space="0" w:color="auto"/>
                                                <w:right w:val="none" w:sz="0" w:space="0" w:color="auto"/>
                                              </w:divBdr>
                                              <w:divsChild>
                                                <w:div w:id="782112067">
                                                  <w:marLeft w:val="0"/>
                                                  <w:marRight w:val="0"/>
                                                  <w:marTop w:val="0"/>
                                                  <w:marBottom w:val="0"/>
                                                  <w:divBdr>
                                                    <w:top w:val="none" w:sz="0" w:space="0" w:color="auto"/>
                                                    <w:left w:val="none" w:sz="0" w:space="0" w:color="auto"/>
                                                    <w:bottom w:val="none" w:sz="0" w:space="0" w:color="auto"/>
                                                    <w:right w:val="none" w:sz="0" w:space="0" w:color="auto"/>
                                                  </w:divBdr>
                                                  <w:divsChild>
                                                    <w:div w:id="1502575392">
                                                      <w:marLeft w:val="0"/>
                                                      <w:marRight w:val="0"/>
                                                      <w:marTop w:val="0"/>
                                                      <w:marBottom w:val="0"/>
                                                      <w:divBdr>
                                                        <w:top w:val="none" w:sz="0" w:space="0" w:color="auto"/>
                                                        <w:left w:val="none" w:sz="0" w:space="0" w:color="auto"/>
                                                        <w:bottom w:val="none" w:sz="0" w:space="0" w:color="auto"/>
                                                        <w:right w:val="none" w:sz="0" w:space="0" w:color="auto"/>
                                                      </w:divBdr>
                                                      <w:divsChild>
                                                        <w:div w:id="1605454782">
                                                          <w:marLeft w:val="480"/>
                                                          <w:marRight w:val="0"/>
                                                          <w:marTop w:val="0"/>
                                                          <w:marBottom w:val="0"/>
                                                          <w:divBdr>
                                                            <w:top w:val="none" w:sz="0" w:space="0" w:color="auto"/>
                                                            <w:left w:val="none" w:sz="0" w:space="0" w:color="auto"/>
                                                            <w:bottom w:val="none" w:sz="0" w:space="0" w:color="auto"/>
                                                            <w:right w:val="none" w:sz="0" w:space="0" w:color="auto"/>
                                                          </w:divBdr>
                                                          <w:divsChild>
                                                            <w:div w:id="1005666658">
                                                              <w:marLeft w:val="0"/>
                                                              <w:marRight w:val="0"/>
                                                              <w:marTop w:val="0"/>
                                                              <w:marBottom w:val="0"/>
                                                              <w:divBdr>
                                                                <w:top w:val="none" w:sz="0" w:space="0" w:color="auto"/>
                                                                <w:left w:val="none" w:sz="0" w:space="0" w:color="auto"/>
                                                                <w:bottom w:val="none" w:sz="0" w:space="0" w:color="auto"/>
                                                                <w:right w:val="none" w:sz="0" w:space="0" w:color="auto"/>
                                                              </w:divBdr>
                                                              <w:divsChild>
                                                                <w:div w:id="47266748">
                                                                  <w:marLeft w:val="0"/>
                                                                  <w:marRight w:val="0"/>
                                                                  <w:marTop w:val="0"/>
                                                                  <w:marBottom w:val="0"/>
                                                                  <w:divBdr>
                                                                    <w:top w:val="none" w:sz="0" w:space="0" w:color="auto"/>
                                                                    <w:left w:val="none" w:sz="0" w:space="0" w:color="auto"/>
                                                                    <w:bottom w:val="none" w:sz="0" w:space="0" w:color="auto"/>
                                                                    <w:right w:val="none" w:sz="0" w:space="0" w:color="auto"/>
                                                                  </w:divBdr>
                                                                  <w:divsChild>
                                                                    <w:div w:id="178735866">
                                                                      <w:marLeft w:val="0"/>
                                                                      <w:marRight w:val="0"/>
                                                                      <w:marTop w:val="0"/>
                                                                      <w:marBottom w:val="0"/>
                                                                      <w:divBdr>
                                                                        <w:top w:val="none" w:sz="0" w:space="0" w:color="auto"/>
                                                                        <w:left w:val="none" w:sz="0" w:space="0" w:color="auto"/>
                                                                        <w:bottom w:val="none" w:sz="0" w:space="0" w:color="auto"/>
                                                                        <w:right w:val="none" w:sz="0" w:space="0" w:color="auto"/>
                                                                      </w:divBdr>
                                                                      <w:divsChild>
                                                                        <w:div w:id="610631225">
                                                                          <w:marLeft w:val="0"/>
                                                                          <w:marRight w:val="0"/>
                                                                          <w:marTop w:val="0"/>
                                                                          <w:marBottom w:val="0"/>
                                                                          <w:divBdr>
                                                                            <w:top w:val="none" w:sz="0" w:space="0" w:color="auto"/>
                                                                            <w:left w:val="none" w:sz="0" w:space="0" w:color="auto"/>
                                                                            <w:bottom w:val="none" w:sz="0" w:space="0" w:color="auto"/>
                                                                            <w:right w:val="none" w:sz="0" w:space="0" w:color="auto"/>
                                                                          </w:divBdr>
                                                                          <w:divsChild>
                                                                            <w:div w:id="1644310712">
                                                                              <w:marLeft w:val="0"/>
                                                                              <w:marRight w:val="0"/>
                                                                              <w:marTop w:val="0"/>
                                                                              <w:marBottom w:val="0"/>
                                                                              <w:divBdr>
                                                                                <w:top w:val="none" w:sz="0" w:space="0" w:color="auto"/>
                                                                                <w:left w:val="none" w:sz="0" w:space="0" w:color="auto"/>
                                                                                <w:bottom w:val="none" w:sz="0" w:space="0" w:color="auto"/>
                                                                                <w:right w:val="none" w:sz="0" w:space="0" w:color="auto"/>
                                                                              </w:divBdr>
                                                                              <w:divsChild>
                                                                                <w:div w:id="1922644461">
                                                                                  <w:marLeft w:val="0"/>
                                                                                  <w:marRight w:val="0"/>
                                                                                  <w:marTop w:val="0"/>
                                                                                  <w:marBottom w:val="0"/>
                                                                                  <w:divBdr>
                                                                                    <w:top w:val="none" w:sz="0" w:space="0" w:color="auto"/>
                                                                                    <w:left w:val="none" w:sz="0" w:space="0" w:color="auto"/>
                                                                                    <w:bottom w:val="single" w:sz="6" w:space="23" w:color="auto"/>
                                                                                    <w:right w:val="none" w:sz="0" w:space="0" w:color="auto"/>
                                                                                  </w:divBdr>
                                                                                  <w:divsChild>
                                                                                    <w:div w:id="936986528">
                                                                                      <w:marLeft w:val="0"/>
                                                                                      <w:marRight w:val="0"/>
                                                                                      <w:marTop w:val="0"/>
                                                                                      <w:marBottom w:val="0"/>
                                                                                      <w:divBdr>
                                                                                        <w:top w:val="none" w:sz="0" w:space="0" w:color="auto"/>
                                                                                        <w:left w:val="none" w:sz="0" w:space="0" w:color="auto"/>
                                                                                        <w:bottom w:val="none" w:sz="0" w:space="0" w:color="auto"/>
                                                                                        <w:right w:val="none" w:sz="0" w:space="0" w:color="auto"/>
                                                                                      </w:divBdr>
                                                                                      <w:divsChild>
                                                                                        <w:div w:id="2128349730">
                                                                                          <w:marLeft w:val="0"/>
                                                                                          <w:marRight w:val="0"/>
                                                                                          <w:marTop w:val="0"/>
                                                                                          <w:marBottom w:val="0"/>
                                                                                          <w:divBdr>
                                                                                            <w:top w:val="none" w:sz="0" w:space="0" w:color="auto"/>
                                                                                            <w:left w:val="none" w:sz="0" w:space="0" w:color="auto"/>
                                                                                            <w:bottom w:val="none" w:sz="0" w:space="0" w:color="auto"/>
                                                                                            <w:right w:val="none" w:sz="0" w:space="0" w:color="auto"/>
                                                                                          </w:divBdr>
                                                                                          <w:divsChild>
                                                                                            <w:div w:id="125782731">
                                                                                              <w:marLeft w:val="0"/>
                                                                                              <w:marRight w:val="0"/>
                                                                                              <w:marTop w:val="0"/>
                                                                                              <w:marBottom w:val="0"/>
                                                                                              <w:divBdr>
                                                                                                <w:top w:val="none" w:sz="0" w:space="0" w:color="auto"/>
                                                                                                <w:left w:val="none" w:sz="0" w:space="0" w:color="auto"/>
                                                                                                <w:bottom w:val="none" w:sz="0" w:space="0" w:color="auto"/>
                                                                                                <w:right w:val="none" w:sz="0" w:space="0" w:color="auto"/>
                                                                                              </w:divBdr>
                                                                                              <w:divsChild>
                                                                                                <w:div w:id="1839227300">
                                                                                                  <w:marLeft w:val="0"/>
                                                                                                  <w:marRight w:val="0"/>
                                                                                                  <w:marTop w:val="0"/>
                                                                                                  <w:marBottom w:val="0"/>
                                                                                                  <w:divBdr>
                                                                                                    <w:top w:val="none" w:sz="0" w:space="0" w:color="auto"/>
                                                                                                    <w:left w:val="none" w:sz="0" w:space="0" w:color="auto"/>
                                                                                                    <w:bottom w:val="none" w:sz="0" w:space="0" w:color="auto"/>
                                                                                                    <w:right w:val="none" w:sz="0" w:space="0" w:color="auto"/>
                                                                                                  </w:divBdr>
                                                                                                  <w:divsChild>
                                                                                                    <w:div w:id="257644286">
                                                                                                      <w:marLeft w:val="0"/>
                                                                                                      <w:marRight w:val="0"/>
                                                                                                      <w:marTop w:val="0"/>
                                                                                                      <w:marBottom w:val="0"/>
                                                                                                      <w:divBdr>
                                                                                                        <w:top w:val="none" w:sz="0" w:space="0" w:color="auto"/>
                                                                                                        <w:left w:val="none" w:sz="0" w:space="0" w:color="auto"/>
                                                                                                        <w:bottom w:val="none" w:sz="0" w:space="0" w:color="auto"/>
                                                                                                        <w:right w:val="none" w:sz="0" w:space="0" w:color="auto"/>
                                                                                                      </w:divBdr>
                                                                                                      <w:divsChild>
                                                                                                        <w:div w:id="1767846796">
                                                                                                          <w:marLeft w:val="0"/>
                                                                                                          <w:marRight w:val="0"/>
                                                                                                          <w:marTop w:val="0"/>
                                                                                                          <w:marBottom w:val="0"/>
                                                                                                          <w:divBdr>
                                                                                                            <w:top w:val="none" w:sz="0" w:space="0" w:color="auto"/>
                                                                                                            <w:left w:val="none" w:sz="0" w:space="0" w:color="auto"/>
                                                                                                            <w:bottom w:val="none" w:sz="0" w:space="0" w:color="auto"/>
                                                                                                            <w:right w:val="none" w:sz="0" w:space="0" w:color="auto"/>
                                                                                                          </w:divBdr>
                                                                                                          <w:divsChild>
                                                                                                            <w:div w:id="1429085862">
                                                                                                              <w:marLeft w:val="0"/>
                                                                                                              <w:marRight w:val="0"/>
                                                                                                              <w:marTop w:val="0"/>
                                                                                                              <w:marBottom w:val="0"/>
                                                                                                              <w:divBdr>
                                                                                                                <w:top w:val="none" w:sz="0" w:space="0" w:color="auto"/>
                                                                                                                <w:left w:val="none" w:sz="0" w:space="0" w:color="auto"/>
                                                                                                                <w:bottom w:val="none" w:sz="0" w:space="0" w:color="auto"/>
                                                                                                                <w:right w:val="none" w:sz="0" w:space="0" w:color="auto"/>
                                                                                                              </w:divBdr>
                                                                                                              <w:divsChild>
                                                                                                                <w:div w:id="228271920">
                                                                                                                  <w:marLeft w:val="0"/>
                                                                                                                  <w:marRight w:val="0"/>
                                                                                                                  <w:marTop w:val="0"/>
                                                                                                                  <w:marBottom w:val="0"/>
                                                                                                                  <w:divBdr>
                                                                                                                    <w:top w:val="none" w:sz="0" w:space="0" w:color="auto"/>
                                                                                                                    <w:left w:val="none" w:sz="0" w:space="0" w:color="auto"/>
                                                                                                                    <w:bottom w:val="none" w:sz="0" w:space="0" w:color="auto"/>
                                                                                                                    <w:right w:val="none" w:sz="0" w:space="0" w:color="auto"/>
                                                                                                                  </w:divBdr>
                                                                                                                </w:div>
                                                                                                                <w:div w:id="284506802">
                                                                                                                  <w:marLeft w:val="0"/>
                                                                                                                  <w:marRight w:val="0"/>
                                                                                                                  <w:marTop w:val="0"/>
                                                                                                                  <w:marBottom w:val="0"/>
                                                                                                                  <w:divBdr>
                                                                                                                    <w:top w:val="none" w:sz="0" w:space="0" w:color="auto"/>
                                                                                                                    <w:left w:val="none" w:sz="0" w:space="0" w:color="auto"/>
                                                                                                                    <w:bottom w:val="none" w:sz="0" w:space="0" w:color="auto"/>
                                                                                                                    <w:right w:val="none" w:sz="0" w:space="0" w:color="auto"/>
                                                                                                                  </w:divBdr>
                                                                                                                </w:div>
                                                                                                                <w:div w:id="1299191993">
                                                                                                                  <w:marLeft w:val="0"/>
                                                                                                                  <w:marRight w:val="0"/>
                                                                                                                  <w:marTop w:val="0"/>
                                                                                                                  <w:marBottom w:val="0"/>
                                                                                                                  <w:divBdr>
                                                                                                                    <w:top w:val="none" w:sz="0" w:space="0" w:color="auto"/>
                                                                                                                    <w:left w:val="none" w:sz="0" w:space="0" w:color="auto"/>
                                                                                                                    <w:bottom w:val="none" w:sz="0" w:space="0" w:color="auto"/>
                                                                                                                    <w:right w:val="none" w:sz="0" w:space="0" w:color="auto"/>
                                                                                                                  </w:divBdr>
                                                                                                                </w:div>
                                                                                                                <w:div w:id="17171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684519">
      <w:bodyDiv w:val="1"/>
      <w:marLeft w:val="0"/>
      <w:marRight w:val="0"/>
      <w:marTop w:val="0"/>
      <w:marBottom w:val="0"/>
      <w:divBdr>
        <w:top w:val="none" w:sz="0" w:space="0" w:color="auto"/>
        <w:left w:val="none" w:sz="0" w:space="0" w:color="auto"/>
        <w:bottom w:val="none" w:sz="0" w:space="0" w:color="auto"/>
        <w:right w:val="none" w:sz="0" w:space="0" w:color="auto"/>
      </w:divBdr>
    </w:div>
    <w:div w:id="1687901863">
      <w:bodyDiv w:val="1"/>
      <w:marLeft w:val="0"/>
      <w:marRight w:val="0"/>
      <w:marTop w:val="0"/>
      <w:marBottom w:val="0"/>
      <w:divBdr>
        <w:top w:val="none" w:sz="0" w:space="0" w:color="auto"/>
        <w:left w:val="none" w:sz="0" w:space="0" w:color="auto"/>
        <w:bottom w:val="none" w:sz="0" w:space="0" w:color="auto"/>
        <w:right w:val="none" w:sz="0" w:space="0" w:color="auto"/>
      </w:divBdr>
    </w:div>
    <w:div w:id="1878200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byandmetobaccofree.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vperinatal.org" TargetMode="External"/><Relationship Id="rId4" Type="http://schemas.openxmlformats.org/officeDocument/2006/relationships/settings" Target="settings.xml"/><Relationship Id="rId9" Type="http://schemas.openxmlformats.org/officeDocument/2006/relationships/hyperlink" Target="mailto:jfcurry@wvperinatal.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Downloads\Tobacco%20Project%20Coordinator%20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C0963-1BCA-4FFC-A007-FC708DE1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Tobacco Project Coordinator Job Description.dotx</Template>
  <TotalTime>0</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United Health Professionals, Inc.</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Chamberlain</dc:creator>
  <cp:keywords/>
  <dc:description/>
  <cp:lastModifiedBy>James Chamberlain</cp:lastModifiedBy>
  <cp:revision>1</cp:revision>
  <cp:lastPrinted>2014-05-15T18:25:00Z</cp:lastPrinted>
  <dcterms:created xsi:type="dcterms:W3CDTF">2025-02-21T21:21:00Z</dcterms:created>
  <dcterms:modified xsi:type="dcterms:W3CDTF">2025-02-21T21:21:00Z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6b5fa49e7d9321c8e58f58a85abe3794e706203a6e51b9757d955880955746ba</vt:lpwstr>
  </property>
</Properties>
</file>